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6F0" w:rsidRPr="00250639" w:rsidRDefault="00912B55">
      <w:pPr>
        <w:pStyle w:val="a3"/>
      </w:pPr>
      <w:r>
        <w:t>Презентация</w:t>
      </w:r>
      <w:r w:rsidR="0004617C">
        <w:t xml:space="preserve"> по русскому языку</w:t>
      </w:r>
    </w:p>
    <w:p w:rsidR="00487665" w:rsidRPr="00250639" w:rsidRDefault="00C8064A" w:rsidP="00DC40C9">
      <w:pPr>
        <w:pStyle w:val="1"/>
      </w:pPr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205740</wp:posOffset>
            </wp:positionH>
            <wp:positionV relativeFrom="paragraph">
              <wp:posOffset>1610995</wp:posOffset>
            </wp:positionV>
            <wp:extent cx="5905500" cy="4495800"/>
            <wp:effectExtent l="114300" t="0" r="0" b="11430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4495800"/>
                    </a:xfrm>
                    <a:prstGeom prst="rect">
                      <a:avLst/>
                    </a:prstGeom>
                    <a:effectLst>
                      <a:outerShdw blurRad="50800" dist="76200" dir="8100000" algn="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04617C">
        <w:t>27.04.2020. Тема: «</w:t>
      </w:r>
      <w:r w:rsidR="009F54CA">
        <w:t xml:space="preserve">Обозначение буквой </w:t>
      </w:r>
      <w:r w:rsidR="00DC40C9">
        <w:t>без ударного гласного звука»</w:t>
      </w:r>
      <w:r w:rsidR="00BE1D8B" w:rsidRPr="00BE1D8B">
        <w:t xml:space="preserve"> </w:t>
      </w:r>
      <w:r w:rsidR="00643A98">
        <w:t>(Д/З правило с. 63</w:t>
      </w:r>
      <w:r w:rsidR="00DC569E">
        <w:t xml:space="preserve">, упр. √3, 4 с. 64) </w:t>
      </w:r>
      <w:bookmarkStart w:id="0" w:name="_GoBack"/>
      <w:bookmarkEnd w:id="0"/>
    </w:p>
    <w:sectPr w:rsidR="00487665" w:rsidRPr="00250639">
      <w:footerReference w:type="default" r:id="rId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FB2" w:rsidRDefault="005E1FB2">
      <w:pPr>
        <w:spacing w:after="0" w:line="240" w:lineRule="auto"/>
      </w:pPr>
      <w:r>
        <w:separator/>
      </w:r>
    </w:p>
  </w:endnote>
  <w:endnote w:type="continuationSeparator" w:id="0">
    <w:p w:rsidR="005E1FB2" w:rsidRDefault="005E1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FB2" w:rsidRDefault="005E1FB2">
      <w:pPr>
        <w:spacing w:after="0" w:line="240" w:lineRule="auto"/>
      </w:pPr>
      <w:r>
        <w:separator/>
      </w:r>
    </w:p>
  </w:footnote>
  <w:footnote w:type="continuationSeparator" w:id="0">
    <w:p w:rsidR="005E1FB2" w:rsidRDefault="005E1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037BC"/>
    <w:multiLevelType w:val="hybridMultilevel"/>
    <w:tmpl w:val="BC1E6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55"/>
    <w:rsid w:val="0004617C"/>
    <w:rsid w:val="000736F0"/>
    <w:rsid w:val="00250639"/>
    <w:rsid w:val="00290C58"/>
    <w:rsid w:val="00487665"/>
    <w:rsid w:val="004936E1"/>
    <w:rsid w:val="005707E2"/>
    <w:rsid w:val="005E1FB2"/>
    <w:rsid w:val="00613463"/>
    <w:rsid w:val="00643A98"/>
    <w:rsid w:val="0082195C"/>
    <w:rsid w:val="00885615"/>
    <w:rsid w:val="00886630"/>
    <w:rsid w:val="008B2E46"/>
    <w:rsid w:val="00912B55"/>
    <w:rsid w:val="009F54CA"/>
    <w:rsid w:val="00A02D80"/>
    <w:rsid w:val="00B82356"/>
    <w:rsid w:val="00BE1D8B"/>
    <w:rsid w:val="00BE2C31"/>
    <w:rsid w:val="00C8064A"/>
    <w:rsid w:val="00DC40C9"/>
    <w:rsid w:val="00DC569E"/>
    <w:rsid w:val="00EF3421"/>
    <w:rsid w:val="00F8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77860E"/>
  <w15:chartTrackingRefBased/>
  <w15:docId w15:val="{4022A46D-A748-B146-A263-F4841394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F8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11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09f0d32ad46f0af6</cp:lastModifiedBy>
  <cp:revision>17</cp:revision>
  <dcterms:created xsi:type="dcterms:W3CDTF">2020-04-26T09:15:00Z</dcterms:created>
  <dcterms:modified xsi:type="dcterms:W3CDTF">2020-04-26T10:21:00Z</dcterms:modified>
</cp:coreProperties>
</file>