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7777777" w:rsidR="000736F0" w:rsidRPr="00250639" w:rsidRDefault="00DA1E2D">
      <w:pPr>
        <w:pStyle w:val="a3"/>
      </w:pPr>
      <w:r>
        <w:t>Презентация по русскому языку</w:t>
      </w:r>
    </w:p>
    <w:p w14:paraId="07FDA4C2" w14:textId="77777777" w:rsidR="00C86298" w:rsidRDefault="00BC321A" w:rsidP="00A940E0">
      <w:pPr>
        <w:pStyle w:val="1"/>
      </w:pPr>
      <w:r>
        <w:t xml:space="preserve">14.04.2020г. Тема: </w:t>
      </w:r>
      <w:r w:rsidR="00A940E0">
        <w:t>«Ударение»</w:t>
      </w:r>
    </w:p>
    <w:p w14:paraId="0B55A9D9" w14:textId="4887669B" w:rsidR="00A940E0" w:rsidRPr="00A940E0" w:rsidRDefault="009D6AE5" w:rsidP="00A940E0">
      <w:pPr>
        <w:pStyle w:val="1"/>
      </w:pPr>
      <w:r>
        <w:t xml:space="preserve"> (Д/З- упр. </w:t>
      </w:r>
      <w:r w:rsidR="00B04440">
        <w:t>9 с. 43</w:t>
      </w:r>
      <w:bookmarkStart w:id="0" w:name="_GoBack"/>
      <w:bookmarkEnd w:id="0"/>
      <w:r w:rsidR="00C86298">
        <w:t xml:space="preserve">) </w:t>
      </w:r>
    </w:p>
    <w:p w14:paraId="221BB500" w14:textId="0673F35E" w:rsidR="000736F0" w:rsidRPr="00250639" w:rsidRDefault="00DC5F49"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24664D93" wp14:editId="6540A624">
            <wp:simplePos x="0" y="0"/>
            <wp:positionH relativeFrom="column">
              <wp:posOffset>2571750</wp:posOffset>
            </wp:positionH>
            <wp:positionV relativeFrom="paragraph">
              <wp:posOffset>3667125</wp:posOffset>
            </wp:positionV>
            <wp:extent cx="4155440" cy="34747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DE8DB7B" wp14:editId="09A02EF0">
            <wp:simplePos x="0" y="0"/>
            <wp:positionH relativeFrom="column">
              <wp:posOffset>205740</wp:posOffset>
            </wp:positionH>
            <wp:positionV relativeFrom="paragraph">
              <wp:posOffset>418465</wp:posOffset>
            </wp:positionV>
            <wp:extent cx="3783330" cy="416052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B77B3" w14:textId="007B9655" w:rsidR="000736F0" w:rsidRPr="00250639" w:rsidRDefault="000736F0">
      <w:pPr>
        <w:jc w:val="center"/>
      </w:pPr>
    </w:p>
    <w:p w14:paraId="192BD86F" w14:textId="273A6651" w:rsidR="000736F0" w:rsidRPr="00250639" w:rsidRDefault="000736F0" w:rsidP="00613463"/>
    <w:sectPr w:rsidR="000736F0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B3319" w14:textId="77777777" w:rsidR="00AA01C2" w:rsidRDefault="00AA01C2">
      <w:pPr>
        <w:spacing w:after="0" w:line="240" w:lineRule="auto"/>
      </w:pPr>
      <w:r>
        <w:separator/>
      </w:r>
    </w:p>
  </w:endnote>
  <w:endnote w:type="continuationSeparator" w:id="0">
    <w:p w14:paraId="27FE7B9B" w14:textId="77777777" w:rsidR="00AA01C2" w:rsidRDefault="00AA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53BD493F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4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1705" w14:textId="77777777" w:rsidR="00AA01C2" w:rsidRDefault="00AA01C2">
      <w:pPr>
        <w:spacing w:after="0" w:line="240" w:lineRule="auto"/>
      </w:pPr>
      <w:r>
        <w:separator/>
      </w:r>
    </w:p>
  </w:footnote>
  <w:footnote w:type="continuationSeparator" w:id="0">
    <w:p w14:paraId="6127001D" w14:textId="77777777" w:rsidR="00AA01C2" w:rsidRDefault="00AA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736F0"/>
    <w:rsid w:val="00250639"/>
    <w:rsid w:val="005707E2"/>
    <w:rsid w:val="00613463"/>
    <w:rsid w:val="00801C51"/>
    <w:rsid w:val="0082195C"/>
    <w:rsid w:val="00886630"/>
    <w:rsid w:val="009D6AE5"/>
    <w:rsid w:val="00A940E0"/>
    <w:rsid w:val="00AA01C2"/>
    <w:rsid w:val="00B04440"/>
    <w:rsid w:val="00BC321A"/>
    <w:rsid w:val="00C44CEA"/>
    <w:rsid w:val="00C86298"/>
    <w:rsid w:val="00D8547F"/>
    <w:rsid w:val="00DA1E2D"/>
    <w:rsid w:val="00DC5F49"/>
    <w:rsid w:val="00EE3EC4"/>
    <w:rsid w:val="00EF342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11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12</cp:revision>
  <dcterms:created xsi:type="dcterms:W3CDTF">2020-04-26T10:02:00Z</dcterms:created>
  <dcterms:modified xsi:type="dcterms:W3CDTF">2020-04-26T10:23:00Z</dcterms:modified>
</cp:coreProperties>
</file>