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D362C" w14:textId="77777777" w:rsidR="000736F0" w:rsidRPr="00250639" w:rsidRDefault="00DA1E2D">
      <w:pPr>
        <w:pStyle w:val="a3"/>
      </w:pPr>
      <w:r>
        <w:t>Презентация по русскому языку</w:t>
      </w:r>
    </w:p>
    <w:p w14:paraId="07FDA4C2" w14:textId="09F11CB0" w:rsidR="00C86298" w:rsidRDefault="00675516" w:rsidP="00A940E0">
      <w:pPr>
        <w:pStyle w:val="1"/>
      </w:pPr>
      <w:r>
        <w:t>17</w:t>
      </w:r>
      <w:r w:rsidR="00BC321A">
        <w:t xml:space="preserve">.04.2020г. Тема: </w:t>
      </w:r>
      <w:r w:rsidR="004446FD">
        <w:t>«</w:t>
      </w:r>
      <w:r w:rsidR="006A0236">
        <w:t>Звуки и буквы</w:t>
      </w:r>
      <w:r w:rsidR="00A940E0">
        <w:t>»</w:t>
      </w:r>
    </w:p>
    <w:p w14:paraId="0B55A9D9" w14:textId="3C1F4BB7" w:rsidR="00A940E0" w:rsidRPr="00A940E0" w:rsidRDefault="009D6AE5" w:rsidP="00A940E0">
      <w:pPr>
        <w:pStyle w:val="1"/>
      </w:pPr>
      <w:r>
        <w:t xml:space="preserve"> (Д/З- упр. </w:t>
      </w:r>
      <w:r w:rsidR="000F059A">
        <w:t>8 с. 50</w:t>
      </w:r>
      <w:r w:rsidR="00C86298">
        <w:t xml:space="preserve">) </w:t>
      </w:r>
    </w:p>
    <w:p w14:paraId="221BB500" w14:textId="089E1B2B" w:rsidR="000736F0" w:rsidRPr="00250639" w:rsidRDefault="00D350D7">
      <w:bookmarkStart w:id="0" w:name="_GoBack"/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3484F00D" wp14:editId="133B5369">
            <wp:simplePos x="0" y="0"/>
            <wp:positionH relativeFrom="column">
              <wp:posOffset>0</wp:posOffset>
            </wp:positionH>
            <wp:positionV relativeFrom="paragraph">
              <wp:posOffset>426720</wp:posOffset>
            </wp:positionV>
            <wp:extent cx="6096000" cy="457200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1BFB77B3" w14:textId="17A874FD" w:rsidR="000736F0" w:rsidRPr="00250639" w:rsidRDefault="000736F0">
      <w:pPr>
        <w:jc w:val="center"/>
      </w:pPr>
    </w:p>
    <w:p w14:paraId="192BD86F" w14:textId="273A6651" w:rsidR="000736F0" w:rsidRPr="00250639" w:rsidRDefault="000736F0" w:rsidP="00613463"/>
    <w:sectPr w:rsidR="000736F0" w:rsidRPr="00250639">
      <w:footerReference w:type="default" r:id="rId8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A0EC4" w14:textId="77777777" w:rsidR="00FD2DD5" w:rsidRDefault="00FD2DD5">
      <w:pPr>
        <w:spacing w:after="0" w:line="240" w:lineRule="auto"/>
      </w:pPr>
      <w:r>
        <w:separator/>
      </w:r>
    </w:p>
  </w:endnote>
  <w:endnote w:type="continuationSeparator" w:id="0">
    <w:p w14:paraId="7179765C" w14:textId="77777777" w:rsidR="00FD2DD5" w:rsidRDefault="00FD2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8A9AE4" w14:textId="14C4F244"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6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B799E" w14:textId="77777777" w:rsidR="00FD2DD5" w:rsidRDefault="00FD2DD5">
      <w:pPr>
        <w:spacing w:after="0" w:line="240" w:lineRule="auto"/>
      </w:pPr>
      <w:r>
        <w:separator/>
      </w:r>
    </w:p>
  </w:footnote>
  <w:footnote w:type="continuationSeparator" w:id="0">
    <w:p w14:paraId="0724FCDE" w14:textId="77777777" w:rsidR="00FD2DD5" w:rsidRDefault="00FD2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2D"/>
    <w:rsid w:val="000736F0"/>
    <w:rsid w:val="000F059A"/>
    <w:rsid w:val="00250639"/>
    <w:rsid w:val="004446FD"/>
    <w:rsid w:val="005707E2"/>
    <w:rsid w:val="00613463"/>
    <w:rsid w:val="00675516"/>
    <w:rsid w:val="006A0236"/>
    <w:rsid w:val="00801C51"/>
    <w:rsid w:val="0082195C"/>
    <w:rsid w:val="00886630"/>
    <w:rsid w:val="009D6AE5"/>
    <w:rsid w:val="00A940E0"/>
    <w:rsid w:val="00AC2527"/>
    <w:rsid w:val="00B04440"/>
    <w:rsid w:val="00BC321A"/>
    <w:rsid w:val="00BE76FD"/>
    <w:rsid w:val="00C44CEA"/>
    <w:rsid w:val="00C86298"/>
    <w:rsid w:val="00D350D7"/>
    <w:rsid w:val="00D8547F"/>
    <w:rsid w:val="00DA1E2D"/>
    <w:rsid w:val="00DC5F49"/>
    <w:rsid w:val="00EE3EC4"/>
    <w:rsid w:val="00EF3421"/>
    <w:rsid w:val="00FD2DD5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7E59A"/>
  <w15:chartTrackingRefBased/>
  <w15:docId w15:val="{18BD9F76-3CF0-FA43-9ED6-FA44470F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17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09f0d32ad46f0af6</dc:creator>
  <cp:keywords/>
  <dc:description/>
  <cp:lastModifiedBy>09f0d32ad46f0af6</cp:lastModifiedBy>
  <cp:revision>19</cp:revision>
  <dcterms:created xsi:type="dcterms:W3CDTF">2020-04-26T10:02:00Z</dcterms:created>
  <dcterms:modified xsi:type="dcterms:W3CDTF">2020-04-26T10:29:00Z</dcterms:modified>
</cp:coreProperties>
</file>