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77777777" w:rsidR="000736F0" w:rsidRPr="00250639" w:rsidRDefault="00DA1E2D">
      <w:pPr>
        <w:pStyle w:val="a3"/>
      </w:pPr>
      <w:r>
        <w:t>Презентация по русскому языку</w:t>
      </w:r>
    </w:p>
    <w:p w14:paraId="07FDA4C2" w14:textId="446D3C28" w:rsidR="00C86298" w:rsidRDefault="00015985" w:rsidP="00A940E0">
      <w:pPr>
        <w:pStyle w:val="1"/>
      </w:pPr>
      <w:r>
        <w:t>22</w:t>
      </w:r>
      <w:r w:rsidR="00BC321A">
        <w:t xml:space="preserve">.04.2020г. Тема: </w:t>
      </w:r>
      <w:r w:rsidR="004446FD">
        <w:t>«</w:t>
      </w:r>
      <w:r w:rsidR="008A7715">
        <w:t xml:space="preserve">Гласные буквы </w:t>
      </w:r>
      <w:r w:rsidR="00A940E0">
        <w:t>»</w:t>
      </w:r>
    </w:p>
    <w:p w14:paraId="0B55A9D9" w14:textId="1C7D580E" w:rsidR="00A940E0" w:rsidRPr="00A940E0" w:rsidRDefault="00737868" w:rsidP="00A940E0">
      <w:pPr>
        <w:pStyle w:val="1"/>
      </w:pPr>
      <w:r>
        <w:t xml:space="preserve"> (Д/З- упр.1 </w:t>
      </w:r>
      <w:r w:rsidR="00AC4D5F">
        <w:t>с.</w:t>
      </w:r>
      <w:r w:rsidR="00390188">
        <w:t>58</w:t>
      </w:r>
      <w:r w:rsidR="00C86298">
        <w:t xml:space="preserve">) </w:t>
      </w:r>
    </w:p>
    <w:p w14:paraId="221BB500" w14:textId="1FF2240D" w:rsidR="000736F0" w:rsidRPr="00250639" w:rsidRDefault="008673FA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4B6BBE31" wp14:editId="7503EC02">
            <wp:simplePos x="0" y="0"/>
            <wp:positionH relativeFrom="column">
              <wp:posOffset>-112705</wp:posOffset>
            </wp:positionH>
            <wp:positionV relativeFrom="paragraph">
              <wp:posOffset>254458</wp:posOffset>
            </wp:positionV>
            <wp:extent cx="5964747" cy="4509770"/>
            <wp:effectExtent l="0" t="0" r="0" b="508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747" cy="450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BFB77B3" w14:textId="28EED5EC" w:rsidR="000736F0" w:rsidRPr="00250639" w:rsidRDefault="000736F0" w:rsidP="00630044">
      <w:pPr>
        <w:pStyle w:val="af7"/>
        <w:numPr>
          <w:ilvl w:val="0"/>
          <w:numId w:val="17"/>
        </w:numPr>
        <w:jc w:val="center"/>
      </w:pPr>
    </w:p>
    <w:p w14:paraId="192BD86F" w14:textId="672C0CC1" w:rsidR="000736F0" w:rsidRPr="00250639" w:rsidRDefault="000736F0" w:rsidP="00613463"/>
    <w:sectPr w:rsidR="000736F0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71EFF" w14:textId="77777777" w:rsidR="00016A6F" w:rsidRDefault="00016A6F">
      <w:pPr>
        <w:spacing w:after="0" w:line="240" w:lineRule="auto"/>
      </w:pPr>
      <w:r>
        <w:separator/>
      </w:r>
    </w:p>
  </w:endnote>
  <w:endnote w:type="continuationSeparator" w:id="0">
    <w:p w14:paraId="6DD9FDFA" w14:textId="77777777" w:rsidR="00016A6F" w:rsidRDefault="0001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14C4F244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A10C" w14:textId="77777777" w:rsidR="00016A6F" w:rsidRDefault="00016A6F">
      <w:pPr>
        <w:spacing w:after="0" w:line="240" w:lineRule="auto"/>
      </w:pPr>
      <w:r>
        <w:separator/>
      </w:r>
    </w:p>
  </w:footnote>
  <w:footnote w:type="continuationSeparator" w:id="0">
    <w:p w14:paraId="573AB949" w14:textId="77777777" w:rsidR="00016A6F" w:rsidRDefault="00016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690F"/>
    <w:rsid w:val="00015985"/>
    <w:rsid w:val="00016A6F"/>
    <w:rsid w:val="000736F0"/>
    <w:rsid w:val="000F059A"/>
    <w:rsid w:val="00150F5C"/>
    <w:rsid w:val="00250639"/>
    <w:rsid w:val="00390188"/>
    <w:rsid w:val="004446FD"/>
    <w:rsid w:val="005707E2"/>
    <w:rsid w:val="00613463"/>
    <w:rsid w:val="00630044"/>
    <w:rsid w:val="00675516"/>
    <w:rsid w:val="006A0236"/>
    <w:rsid w:val="00737868"/>
    <w:rsid w:val="00801C51"/>
    <w:rsid w:val="0082195C"/>
    <w:rsid w:val="008673FA"/>
    <w:rsid w:val="00886630"/>
    <w:rsid w:val="00892AE1"/>
    <w:rsid w:val="008A7715"/>
    <w:rsid w:val="009D6AE5"/>
    <w:rsid w:val="00A001DA"/>
    <w:rsid w:val="00A940E0"/>
    <w:rsid w:val="00AC2527"/>
    <w:rsid w:val="00AC4D5F"/>
    <w:rsid w:val="00B04440"/>
    <w:rsid w:val="00BC321A"/>
    <w:rsid w:val="00BE76FD"/>
    <w:rsid w:val="00C078CD"/>
    <w:rsid w:val="00C44CEA"/>
    <w:rsid w:val="00C86298"/>
    <w:rsid w:val="00D350D7"/>
    <w:rsid w:val="00D8547F"/>
    <w:rsid w:val="00DA1E2D"/>
    <w:rsid w:val="00DC5F49"/>
    <w:rsid w:val="00EE3EC4"/>
    <w:rsid w:val="00EF3421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25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31</cp:revision>
  <dcterms:created xsi:type="dcterms:W3CDTF">2020-04-26T10:02:00Z</dcterms:created>
  <dcterms:modified xsi:type="dcterms:W3CDTF">2020-04-26T10:37:00Z</dcterms:modified>
</cp:coreProperties>
</file>