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6D362C" w14:textId="77777777" w:rsidR="000736F0" w:rsidRPr="00250639" w:rsidRDefault="00DA1E2D">
      <w:pPr>
        <w:pStyle w:val="a3"/>
      </w:pPr>
      <w:r>
        <w:t>Презентация по русскому языку</w:t>
      </w:r>
    </w:p>
    <w:p w14:paraId="07FDA4C2" w14:textId="444AA5B4" w:rsidR="00C86298" w:rsidRDefault="00165CA8" w:rsidP="00A940E0">
      <w:pPr>
        <w:pStyle w:val="1"/>
      </w:pPr>
      <w:r>
        <w:t>23</w:t>
      </w:r>
      <w:r w:rsidR="00BC321A">
        <w:t xml:space="preserve">.04.2020г. Тема: </w:t>
      </w:r>
      <w:r w:rsidR="004446FD">
        <w:t>«</w:t>
      </w:r>
      <w:r w:rsidR="00181491">
        <w:t xml:space="preserve">Буквы Е,Ё,Ю,Я и их </w:t>
      </w:r>
      <w:r w:rsidR="0070172B">
        <w:t xml:space="preserve">функции в словах </w:t>
      </w:r>
      <w:r w:rsidR="00A940E0">
        <w:t>»</w:t>
      </w:r>
    </w:p>
    <w:p w14:paraId="0B55A9D9" w14:textId="0E9BFEE4" w:rsidR="00A940E0" w:rsidRPr="00A940E0" w:rsidRDefault="0025168C" w:rsidP="00A940E0">
      <w:pPr>
        <w:pStyle w:val="1"/>
      </w:pPr>
      <w:bookmarkStart w:id="0" w:name="_GoBack"/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 wp14:anchorId="118E2A14" wp14:editId="569C7DB2">
            <wp:simplePos x="0" y="0"/>
            <wp:positionH relativeFrom="column">
              <wp:posOffset>0</wp:posOffset>
            </wp:positionH>
            <wp:positionV relativeFrom="paragraph">
              <wp:posOffset>446405</wp:posOffset>
            </wp:positionV>
            <wp:extent cx="6096000" cy="45720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 w:rsidR="0070172B">
        <w:t xml:space="preserve"> (Д/З- упр.5</w:t>
      </w:r>
      <w:r w:rsidR="00737868">
        <w:t xml:space="preserve"> </w:t>
      </w:r>
      <w:r w:rsidR="00AC4D5F">
        <w:t>с.</w:t>
      </w:r>
      <w:r w:rsidR="00685740">
        <w:t>59</w:t>
      </w:r>
      <w:r w:rsidR="00C86298">
        <w:t xml:space="preserve">) </w:t>
      </w:r>
    </w:p>
    <w:p w14:paraId="221BB500" w14:textId="25B8B157" w:rsidR="000736F0" w:rsidRPr="00250639" w:rsidRDefault="000736F0"/>
    <w:p w14:paraId="1BFB77B3" w14:textId="28EED5EC" w:rsidR="000736F0" w:rsidRPr="00250639" w:rsidRDefault="000736F0" w:rsidP="00630044">
      <w:pPr>
        <w:pStyle w:val="af7"/>
        <w:numPr>
          <w:ilvl w:val="0"/>
          <w:numId w:val="17"/>
        </w:numPr>
        <w:jc w:val="center"/>
      </w:pPr>
    </w:p>
    <w:p w14:paraId="192BD86F" w14:textId="672C0CC1" w:rsidR="000736F0" w:rsidRPr="00250639" w:rsidRDefault="000736F0" w:rsidP="00613463"/>
    <w:sectPr w:rsidR="000736F0" w:rsidRPr="00250639">
      <w:footerReference w:type="default" r:id="rId8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4F12A" w14:textId="77777777" w:rsidR="00834C1F" w:rsidRDefault="00834C1F">
      <w:pPr>
        <w:spacing w:after="0" w:line="240" w:lineRule="auto"/>
      </w:pPr>
      <w:r>
        <w:separator/>
      </w:r>
    </w:p>
  </w:endnote>
  <w:endnote w:type="continuationSeparator" w:id="0">
    <w:p w14:paraId="3D112C1A" w14:textId="77777777" w:rsidR="00834C1F" w:rsidRDefault="00834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8A9AE4" w14:textId="14C4F244"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76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ADF5F" w14:textId="77777777" w:rsidR="00834C1F" w:rsidRDefault="00834C1F">
      <w:pPr>
        <w:spacing w:after="0" w:line="240" w:lineRule="auto"/>
      </w:pPr>
      <w:r>
        <w:separator/>
      </w:r>
    </w:p>
  </w:footnote>
  <w:footnote w:type="continuationSeparator" w:id="0">
    <w:p w14:paraId="7453B20D" w14:textId="77777777" w:rsidR="00834C1F" w:rsidRDefault="00834C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4944D8"/>
    <w:multiLevelType w:val="hybridMultilevel"/>
    <w:tmpl w:val="9D36AA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7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2D"/>
    <w:rsid w:val="0000690F"/>
    <w:rsid w:val="00015985"/>
    <w:rsid w:val="000736F0"/>
    <w:rsid w:val="000F059A"/>
    <w:rsid w:val="00150F5C"/>
    <w:rsid w:val="00165CA8"/>
    <w:rsid w:val="00181491"/>
    <w:rsid w:val="00250639"/>
    <w:rsid w:val="0025168C"/>
    <w:rsid w:val="00390188"/>
    <w:rsid w:val="004446FD"/>
    <w:rsid w:val="005707E2"/>
    <w:rsid w:val="00613463"/>
    <w:rsid w:val="00630044"/>
    <w:rsid w:val="00675516"/>
    <w:rsid w:val="00685740"/>
    <w:rsid w:val="006A0236"/>
    <w:rsid w:val="0070172B"/>
    <w:rsid w:val="00737868"/>
    <w:rsid w:val="00801C51"/>
    <w:rsid w:val="0082195C"/>
    <w:rsid w:val="00834C1F"/>
    <w:rsid w:val="008673FA"/>
    <w:rsid w:val="00886630"/>
    <w:rsid w:val="00892AE1"/>
    <w:rsid w:val="008A7715"/>
    <w:rsid w:val="009D6AE5"/>
    <w:rsid w:val="00A001DA"/>
    <w:rsid w:val="00A940E0"/>
    <w:rsid w:val="00AC2527"/>
    <w:rsid w:val="00AC4D5F"/>
    <w:rsid w:val="00B04440"/>
    <w:rsid w:val="00BC321A"/>
    <w:rsid w:val="00BE76FD"/>
    <w:rsid w:val="00C078CD"/>
    <w:rsid w:val="00C44CEA"/>
    <w:rsid w:val="00C86298"/>
    <w:rsid w:val="00D350D7"/>
    <w:rsid w:val="00D8547F"/>
    <w:rsid w:val="00DA1E2D"/>
    <w:rsid w:val="00DC5F49"/>
    <w:rsid w:val="00EE3EC4"/>
    <w:rsid w:val="00EF3421"/>
    <w:rsid w:val="00FF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7E59A"/>
  <w15:chartTrackingRefBased/>
  <w15:docId w15:val="{18BD9F76-3CF0-FA43-9ED6-FA44470F9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630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29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09f0d32ad46f0af6</dc:creator>
  <cp:keywords/>
  <dc:description/>
  <cp:lastModifiedBy>09f0d32ad46f0af6</cp:lastModifiedBy>
  <cp:revision>36</cp:revision>
  <dcterms:created xsi:type="dcterms:W3CDTF">2020-04-26T10:02:00Z</dcterms:created>
  <dcterms:modified xsi:type="dcterms:W3CDTF">2020-04-26T10:41:00Z</dcterms:modified>
</cp:coreProperties>
</file>