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77777777" w:rsidR="000736F0" w:rsidRPr="00250639" w:rsidRDefault="00DA1E2D">
      <w:pPr>
        <w:pStyle w:val="a3"/>
      </w:pPr>
      <w:r>
        <w:t>Презентация по русскому языку</w:t>
      </w:r>
    </w:p>
    <w:p w14:paraId="07FDA4C2" w14:textId="5521F160" w:rsidR="00C86298" w:rsidRDefault="00306814" w:rsidP="00A940E0">
      <w:pPr>
        <w:pStyle w:val="1"/>
      </w:pPr>
      <w:r>
        <w:t>24</w:t>
      </w:r>
      <w:r w:rsidR="00BC321A">
        <w:t xml:space="preserve">.04.2020г. Тема: </w:t>
      </w:r>
      <w:r w:rsidR="004446FD">
        <w:t>«</w:t>
      </w:r>
      <w:r>
        <w:t xml:space="preserve">Гласные звуки и </w:t>
      </w:r>
      <w:r w:rsidR="00F207D2">
        <w:t>буквы в словах с буквы Э</w:t>
      </w:r>
      <w:r w:rsidR="00A940E0">
        <w:t>»</w:t>
      </w:r>
    </w:p>
    <w:p w14:paraId="0B55A9D9" w14:textId="27C39EE4" w:rsidR="00A940E0" w:rsidRPr="00A940E0" w:rsidRDefault="00F207D2" w:rsidP="00A940E0">
      <w:pPr>
        <w:pStyle w:val="1"/>
      </w:pPr>
      <w:r>
        <w:t xml:space="preserve"> (Д/З- упр.9</w:t>
      </w:r>
      <w:r w:rsidR="00737868">
        <w:t xml:space="preserve"> </w:t>
      </w:r>
      <w:r w:rsidR="00AC4D5F">
        <w:t>с.</w:t>
      </w:r>
      <w:r>
        <w:t>61, упр.</w:t>
      </w:r>
      <w:r w:rsidR="00580EC0">
        <w:t xml:space="preserve"> 10 с. 62</w:t>
      </w:r>
      <w:r w:rsidR="00C86298">
        <w:t xml:space="preserve">) </w:t>
      </w:r>
    </w:p>
    <w:p w14:paraId="221BB500" w14:textId="36E71C3E" w:rsidR="000736F0" w:rsidRPr="00250639" w:rsidRDefault="00C377E4"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B334845" wp14:editId="13D58458">
            <wp:simplePos x="0" y="0"/>
            <wp:positionH relativeFrom="column">
              <wp:posOffset>3810</wp:posOffset>
            </wp:positionH>
            <wp:positionV relativeFrom="paragraph">
              <wp:posOffset>421640</wp:posOffset>
            </wp:positionV>
            <wp:extent cx="5539105" cy="5334000"/>
            <wp:effectExtent l="0" t="0" r="4445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14:paraId="1BFB77B3" w14:textId="28EED5EC" w:rsidR="000736F0" w:rsidRPr="00250639" w:rsidRDefault="000736F0" w:rsidP="004E2A71">
      <w:pPr>
        <w:ind w:left="360"/>
        <w:jc w:val="center"/>
      </w:pPr>
    </w:p>
    <w:p w14:paraId="192BD86F" w14:textId="672C0CC1" w:rsidR="000736F0" w:rsidRPr="00250639" w:rsidRDefault="000736F0" w:rsidP="00613463"/>
    <w:sectPr w:rsidR="000736F0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4E4D3" w14:textId="77777777" w:rsidR="00F31631" w:rsidRDefault="00F31631">
      <w:pPr>
        <w:spacing w:after="0" w:line="240" w:lineRule="auto"/>
      </w:pPr>
      <w:r>
        <w:separator/>
      </w:r>
    </w:p>
  </w:endnote>
  <w:endnote w:type="continuationSeparator" w:id="0">
    <w:p w14:paraId="12F53FDF" w14:textId="77777777" w:rsidR="00F31631" w:rsidRDefault="00F3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14C4F244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6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A3C53" w14:textId="77777777" w:rsidR="00F31631" w:rsidRDefault="00F31631">
      <w:pPr>
        <w:spacing w:after="0" w:line="240" w:lineRule="auto"/>
      </w:pPr>
      <w:r>
        <w:separator/>
      </w:r>
    </w:p>
  </w:footnote>
  <w:footnote w:type="continuationSeparator" w:id="0">
    <w:p w14:paraId="2A9F0ECA" w14:textId="77777777" w:rsidR="00F31631" w:rsidRDefault="00F31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690F"/>
    <w:rsid w:val="00015985"/>
    <w:rsid w:val="000736F0"/>
    <w:rsid w:val="000F059A"/>
    <w:rsid w:val="00150F5C"/>
    <w:rsid w:val="00165CA8"/>
    <w:rsid w:val="00181491"/>
    <w:rsid w:val="00250639"/>
    <w:rsid w:val="0025168C"/>
    <w:rsid w:val="002A082D"/>
    <w:rsid w:val="00306814"/>
    <w:rsid w:val="00390188"/>
    <w:rsid w:val="004446FD"/>
    <w:rsid w:val="004E2A71"/>
    <w:rsid w:val="005707E2"/>
    <w:rsid w:val="00580EC0"/>
    <w:rsid w:val="00613463"/>
    <w:rsid w:val="00630044"/>
    <w:rsid w:val="00675516"/>
    <w:rsid w:val="00685740"/>
    <w:rsid w:val="006A0236"/>
    <w:rsid w:val="0070172B"/>
    <w:rsid w:val="00737868"/>
    <w:rsid w:val="00801C51"/>
    <w:rsid w:val="0082195C"/>
    <w:rsid w:val="008673FA"/>
    <w:rsid w:val="00886630"/>
    <w:rsid w:val="00892AE1"/>
    <w:rsid w:val="008A7715"/>
    <w:rsid w:val="009D6AE5"/>
    <w:rsid w:val="00A001DA"/>
    <w:rsid w:val="00A940E0"/>
    <w:rsid w:val="00AC2527"/>
    <w:rsid w:val="00AC4D5F"/>
    <w:rsid w:val="00B04440"/>
    <w:rsid w:val="00BC321A"/>
    <w:rsid w:val="00BE76FD"/>
    <w:rsid w:val="00C078CD"/>
    <w:rsid w:val="00C377E4"/>
    <w:rsid w:val="00C44CEA"/>
    <w:rsid w:val="00C86298"/>
    <w:rsid w:val="00D350D7"/>
    <w:rsid w:val="00D8547F"/>
    <w:rsid w:val="00DA1E2D"/>
    <w:rsid w:val="00DC5F49"/>
    <w:rsid w:val="00EE3EC4"/>
    <w:rsid w:val="00EF3421"/>
    <w:rsid w:val="00F207D2"/>
    <w:rsid w:val="00F31631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34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42</cp:revision>
  <dcterms:created xsi:type="dcterms:W3CDTF">2020-04-26T10:02:00Z</dcterms:created>
  <dcterms:modified xsi:type="dcterms:W3CDTF">2020-04-26T10:46:00Z</dcterms:modified>
</cp:coreProperties>
</file>