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04617C">
        <w:t xml:space="preserve"> по русскому языку</w:t>
      </w:r>
    </w:p>
    <w:p w:rsidR="00487665" w:rsidRPr="00250639" w:rsidRDefault="00EC1BF1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1769745</wp:posOffset>
            </wp:positionV>
            <wp:extent cx="6096000" cy="457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5B9">
        <w:t>28</w:t>
      </w:r>
      <w:bookmarkStart w:id="0" w:name="_GoBack"/>
      <w:bookmarkEnd w:id="0"/>
      <w:r w:rsidR="0004617C">
        <w:t>.04.2020. Тема: «</w:t>
      </w:r>
      <w:r w:rsidR="00375327">
        <w:t xml:space="preserve">Особенности проверяемых и проверочных слов </w:t>
      </w:r>
      <w:r w:rsidR="00DC40C9">
        <w:t>»</w:t>
      </w:r>
      <w:r w:rsidR="00BE1D8B" w:rsidRPr="00BE1D8B">
        <w:t xml:space="preserve"> </w:t>
      </w:r>
      <w:r w:rsidR="00CE0D06">
        <w:t>(Д/З правило с. 65,66, упр. √8, 9с. 67</w:t>
      </w:r>
      <w:r w:rsidR="00DC569E">
        <w:t xml:space="preserve">) 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92" w:rsidRDefault="00864F92">
      <w:pPr>
        <w:spacing w:after="0" w:line="240" w:lineRule="auto"/>
      </w:pPr>
      <w:r>
        <w:separator/>
      </w:r>
    </w:p>
  </w:endnote>
  <w:endnote w:type="continuationSeparator" w:id="0">
    <w:p w:rsidR="00864F92" w:rsidRDefault="0086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92" w:rsidRDefault="00864F92">
      <w:pPr>
        <w:spacing w:after="0" w:line="240" w:lineRule="auto"/>
      </w:pPr>
      <w:r>
        <w:separator/>
      </w:r>
    </w:p>
  </w:footnote>
  <w:footnote w:type="continuationSeparator" w:id="0">
    <w:p w:rsidR="00864F92" w:rsidRDefault="0086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250639"/>
    <w:rsid w:val="00290C58"/>
    <w:rsid w:val="00375327"/>
    <w:rsid w:val="00487665"/>
    <w:rsid w:val="004936E1"/>
    <w:rsid w:val="005707E2"/>
    <w:rsid w:val="005D15B9"/>
    <w:rsid w:val="005E1FB2"/>
    <w:rsid w:val="00613463"/>
    <w:rsid w:val="00643A98"/>
    <w:rsid w:val="00821120"/>
    <w:rsid w:val="0082195C"/>
    <w:rsid w:val="00864F92"/>
    <w:rsid w:val="00885615"/>
    <w:rsid w:val="00886630"/>
    <w:rsid w:val="008B2E46"/>
    <w:rsid w:val="00912B55"/>
    <w:rsid w:val="009F54CA"/>
    <w:rsid w:val="00A02D80"/>
    <w:rsid w:val="00AE1094"/>
    <w:rsid w:val="00B82356"/>
    <w:rsid w:val="00BE1D8B"/>
    <w:rsid w:val="00BE2C31"/>
    <w:rsid w:val="00C8064A"/>
    <w:rsid w:val="00CE0D06"/>
    <w:rsid w:val="00DC40C9"/>
    <w:rsid w:val="00DC569E"/>
    <w:rsid w:val="00EC1BF1"/>
    <w:rsid w:val="00EF3421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465A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2020-04-26T10:55:00Z</dcterms:created>
  <dcterms:modified xsi:type="dcterms:W3CDTF">2020-04-26T10:55:00Z</dcterms:modified>
</cp:coreProperties>
</file>