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0" w:rsidRPr="00250639" w:rsidRDefault="00912B55">
      <w:pPr>
        <w:pStyle w:val="a3"/>
      </w:pPr>
      <w:r>
        <w:t>Презентация</w:t>
      </w:r>
      <w:r w:rsidR="0004617C">
        <w:t xml:space="preserve"> по русскому языку</w:t>
      </w:r>
    </w:p>
    <w:p w:rsidR="00487665" w:rsidRPr="00250639" w:rsidRDefault="00614BB9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1429385</wp:posOffset>
            </wp:positionV>
            <wp:extent cx="6249670" cy="4680585"/>
            <wp:effectExtent l="0" t="0" r="0" b="571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7CE">
        <w:t>29</w:t>
      </w:r>
      <w:bookmarkStart w:id="0" w:name="_GoBack"/>
      <w:bookmarkEnd w:id="0"/>
      <w:r w:rsidR="006E30FE">
        <w:t xml:space="preserve">.04.2020. Тема: </w:t>
      </w:r>
      <w:r w:rsidR="00073FED">
        <w:t xml:space="preserve">«Правописание гласных </w:t>
      </w:r>
      <w:r w:rsidR="0009476C">
        <w:t xml:space="preserve">в ударных и без ударных </w:t>
      </w:r>
      <w:r w:rsidR="00C05028">
        <w:t xml:space="preserve">словах </w:t>
      </w:r>
      <w:r w:rsidR="00DC40C9">
        <w:t>»</w:t>
      </w:r>
      <w:r w:rsidR="00C05028">
        <w:t xml:space="preserve">(Д/З </w:t>
      </w:r>
      <w:r w:rsidR="001029DC">
        <w:t>упр.15 с. 70</w:t>
      </w:r>
      <w:r w:rsidR="00DC569E">
        <w:t xml:space="preserve">) 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20" w:rsidRDefault="005F5520">
      <w:pPr>
        <w:spacing w:after="0" w:line="240" w:lineRule="auto"/>
      </w:pPr>
      <w:r>
        <w:separator/>
      </w:r>
    </w:p>
  </w:endnote>
  <w:endnote w:type="continuationSeparator" w:id="0">
    <w:p w:rsidR="005F5520" w:rsidRDefault="005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20" w:rsidRDefault="005F5520">
      <w:pPr>
        <w:spacing w:after="0" w:line="240" w:lineRule="auto"/>
      </w:pPr>
      <w:r>
        <w:separator/>
      </w:r>
    </w:p>
  </w:footnote>
  <w:footnote w:type="continuationSeparator" w:id="0">
    <w:p w:rsidR="005F5520" w:rsidRDefault="005F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073FED"/>
    <w:rsid w:val="0009476C"/>
    <w:rsid w:val="001029DC"/>
    <w:rsid w:val="001F1BD3"/>
    <w:rsid w:val="00250639"/>
    <w:rsid w:val="00290C58"/>
    <w:rsid w:val="00375327"/>
    <w:rsid w:val="00487665"/>
    <w:rsid w:val="004936E1"/>
    <w:rsid w:val="005707E2"/>
    <w:rsid w:val="005D15B9"/>
    <w:rsid w:val="005E1FB2"/>
    <w:rsid w:val="005F5520"/>
    <w:rsid w:val="00613463"/>
    <w:rsid w:val="00614BB9"/>
    <w:rsid w:val="00643A98"/>
    <w:rsid w:val="006E30FE"/>
    <w:rsid w:val="007747CE"/>
    <w:rsid w:val="00821120"/>
    <w:rsid w:val="0082195C"/>
    <w:rsid w:val="00885615"/>
    <w:rsid w:val="00886630"/>
    <w:rsid w:val="008B2E46"/>
    <w:rsid w:val="00912B55"/>
    <w:rsid w:val="009F54CA"/>
    <w:rsid w:val="00A02D80"/>
    <w:rsid w:val="00AE1094"/>
    <w:rsid w:val="00B82356"/>
    <w:rsid w:val="00BE1D8B"/>
    <w:rsid w:val="00BE2C31"/>
    <w:rsid w:val="00C05028"/>
    <w:rsid w:val="00C8064A"/>
    <w:rsid w:val="00CE0D06"/>
    <w:rsid w:val="00DC40C9"/>
    <w:rsid w:val="00DC569E"/>
    <w:rsid w:val="00EC1BF1"/>
    <w:rsid w:val="00EF3421"/>
    <w:rsid w:val="00F80319"/>
    <w:rsid w:val="00FA24D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465AE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32</cp:revision>
  <dcterms:created xsi:type="dcterms:W3CDTF">2020-04-26T09:15:00Z</dcterms:created>
  <dcterms:modified xsi:type="dcterms:W3CDTF">2020-04-26T11:01:00Z</dcterms:modified>
</cp:coreProperties>
</file>