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0" w:rsidRPr="00250639" w:rsidRDefault="00912B55">
      <w:pPr>
        <w:pStyle w:val="a3"/>
      </w:pPr>
      <w:r>
        <w:t>Презентация</w:t>
      </w:r>
      <w:r w:rsidR="00F340DF">
        <w:t xml:space="preserve"> по математике</w:t>
      </w:r>
    </w:p>
    <w:p w:rsidR="00487665" w:rsidRPr="00250639" w:rsidRDefault="00C33266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4004310</wp:posOffset>
            </wp:positionV>
            <wp:extent cx="4286250" cy="3806190"/>
            <wp:effectExtent l="0" t="0" r="0" b="381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4F2E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812800</wp:posOffset>
            </wp:positionV>
            <wp:extent cx="3819525" cy="2860675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038">
        <w:t>13.</w:t>
      </w:r>
      <w:r w:rsidR="006E30FE">
        <w:t xml:space="preserve">.04.2020. Тема: </w:t>
      </w:r>
      <w:r w:rsidR="00073FED">
        <w:t>«</w:t>
      </w:r>
      <w:r w:rsidR="006A4038">
        <w:t>Что узнали?</w:t>
      </w:r>
      <w:r w:rsidR="00B81A5E">
        <w:t xml:space="preserve"> </w:t>
      </w:r>
      <w:r w:rsidR="006A4038">
        <w:t xml:space="preserve">Чему </w:t>
      </w:r>
      <w:r w:rsidR="00B81A5E">
        <w:t>научились?</w:t>
      </w:r>
      <w:r w:rsidR="00DC40C9">
        <w:t>»</w:t>
      </w:r>
      <w:r w:rsidR="00C05028">
        <w:t xml:space="preserve">(Д/З </w:t>
      </w:r>
      <w:r w:rsidR="00B81A5E">
        <w:t>7,11</w:t>
      </w:r>
      <w:r w:rsidR="00631301">
        <w:t>. с. 57</w:t>
      </w:r>
      <w:r w:rsidR="00DC569E">
        <w:t xml:space="preserve">) </w:t>
      </w:r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3F" w:rsidRDefault="000F543F">
      <w:pPr>
        <w:spacing w:after="0" w:line="240" w:lineRule="auto"/>
      </w:pPr>
      <w:r>
        <w:separator/>
      </w:r>
    </w:p>
  </w:endnote>
  <w:endnote w:type="continuationSeparator" w:id="0">
    <w:p w:rsidR="000F543F" w:rsidRDefault="000F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3F" w:rsidRDefault="000F543F">
      <w:pPr>
        <w:spacing w:after="0" w:line="240" w:lineRule="auto"/>
      </w:pPr>
      <w:r>
        <w:separator/>
      </w:r>
    </w:p>
  </w:footnote>
  <w:footnote w:type="continuationSeparator" w:id="0">
    <w:p w:rsidR="000F543F" w:rsidRDefault="000F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073FED"/>
    <w:rsid w:val="0009476C"/>
    <w:rsid w:val="000F543F"/>
    <w:rsid w:val="001029DC"/>
    <w:rsid w:val="001F1BD3"/>
    <w:rsid w:val="001F2BF8"/>
    <w:rsid w:val="00250639"/>
    <w:rsid w:val="00290C58"/>
    <w:rsid w:val="00336793"/>
    <w:rsid w:val="00375327"/>
    <w:rsid w:val="00487665"/>
    <w:rsid w:val="004936E1"/>
    <w:rsid w:val="005707E2"/>
    <w:rsid w:val="005D15B9"/>
    <w:rsid w:val="005E1FB2"/>
    <w:rsid w:val="00613463"/>
    <w:rsid w:val="00614BB9"/>
    <w:rsid w:val="00631301"/>
    <w:rsid w:val="00643A98"/>
    <w:rsid w:val="006A4038"/>
    <w:rsid w:val="006E30FE"/>
    <w:rsid w:val="006F4F2E"/>
    <w:rsid w:val="007747CE"/>
    <w:rsid w:val="007B040C"/>
    <w:rsid w:val="00821120"/>
    <w:rsid w:val="0082195C"/>
    <w:rsid w:val="00885615"/>
    <w:rsid w:val="00886630"/>
    <w:rsid w:val="008B2E46"/>
    <w:rsid w:val="00912B55"/>
    <w:rsid w:val="009C0F54"/>
    <w:rsid w:val="009F54CA"/>
    <w:rsid w:val="00A02D80"/>
    <w:rsid w:val="00A656FE"/>
    <w:rsid w:val="00AE1094"/>
    <w:rsid w:val="00AF1851"/>
    <w:rsid w:val="00B81A5E"/>
    <w:rsid w:val="00B82356"/>
    <w:rsid w:val="00BE1D8B"/>
    <w:rsid w:val="00BE2C31"/>
    <w:rsid w:val="00C05028"/>
    <w:rsid w:val="00C33266"/>
    <w:rsid w:val="00C8064A"/>
    <w:rsid w:val="00CB1BA3"/>
    <w:rsid w:val="00CE0D06"/>
    <w:rsid w:val="00DC40C9"/>
    <w:rsid w:val="00DC569E"/>
    <w:rsid w:val="00EC1BF1"/>
    <w:rsid w:val="00EF08CE"/>
    <w:rsid w:val="00EF3421"/>
    <w:rsid w:val="00F340DF"/>
    <w:rsid w:val="00F80319"/>
    <w:rsid w:val="00FA24D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465AE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52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45</cp:revision>
  <dcterms:created xsi:type="dcterms:W3CDTF">2020-04-26T09:15:00Z</dcterms:created>
  <dcterms:modified xsi:type="dcterms:W3CDTF">2020-04-26T11:31:00Z</dcterms:modified>
</cp:coreProperties>
</file>