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F0" w:rsidRPr="00250639" w:rsidRDefault="00912B55">
      <w:pPr>
        <w:pStyle w:val="a3"/>
      </w:pPr>
      <w:r>
        <w:t>Презентация</w:t>
      </w:r>
      <w:r w:rsidR="00F340DF">
        <w:t xml:space="preserve"> по математике</w:t>
      </w:r>
    </w:p>
    <w:p w:rsidR="00095C64" w:rsidRDefault="00945379" w:rsidP="00DC40C9">
      <w:pPr>
        <w:pStyle w:val="1"/>
      </w:pPr>
      <w:r>
        <w:t>1</w:t>
      </w:r>
      <w:r w:rsidR="00095C64">
        <w:t>4.</w:t>
      </w:r>
      <w:r w:rsidR="006E30FE">
        <w:t xml:space="preserve">04.2020. Тема: </w:t>
      </w:r>
      <w:r w:rsidR="00073FED">
        <w:t>«</w:t>
      </w:r>
      <w:r>
        <w:t xml:space="preserve">Проверочная работа </w:t>
      </w:r>
      <w:r w:rsidR="00DC40C9">
        <w:t>»</w:t>
      </w:r>
    </w:p>
    <w:p w:rsidR="00487665" w:rsidRPr="00250639" w:rsidRDefault="00F5284E" w:rsidP="00DC40C9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702310</wp:posOffset>
            </wp:positionV>
            <wp:extent cx="4717415" cy="6069330"/>
            <wp:effectExtent l="0" t="0" r="6985" b="762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606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05028">
        <w:t xml:space="preserve">(Д/З </w:t>
      </w:r>
      <w:r w:rsidR="007C61EB">
        <w:t>5,6. с. 60</w:t>
      </w:r>
      <w:r w:rsidR="00DC569E">
        <w:t xml:space="preserve">) 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EF" w:rsidRDefault="00640AEF">
      <w:pPr>
        <w:spacing w:after="0" w:line="240" w:lineRule="auto"/>
      </w:pPr>
      <w:r>
        <w:separator/>
      </w:r>
    </w:p>
  </w:endnote>
  <w:endnote w:type="continuationSeparator" w:id="0">
    <w:p w:rsidR="00640AEF" w:rsidRDefault="0064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EF" w:rsidRDefault="00640AEF">
      <w:pPr>
        <w:spacing w:after="0" w:line="240" w:lineRule="auto"/>
      </w:pPr>
      <w:r>
        <w:separator/>
      </w:r>
    </w:p>
  </w:footnote>
  <w:footnote w:type="continuationSeparator" w:id="0">
    <w:p w:rsidR="00640AEF" w:rsidRDefault="00640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617C"/>
    <w:rsid w:val="000736F0"/>
    <w:rsid w:val="00073FED"/>
    <w:rsid w:val="0009476C"/>
    <w:rsid w:val="00095C64"/>
    <w:rsid w:val="001029DC"/>
    <w:rsid w:val="001F1BD3"/>
    <w:rsid w:val="001F2BF8"/>
    <w:rsid w:val="00250639"/>
    <w:rsid w:val="00290C58"/>
    <w:rsid w:val="00336793"/>
    <w:rsid w:val="00375327"/>
    <w:rsid w:val="00487665"/>
    <w:rsid w:val="004936E1"/>
    <w:rsid w:val="005707E2"/>
    <w:rsid w:val="005D15B9"/>
    <w:rsid w:val="005E1FB2"/>
    <w:rsid w:val="00613463"/>
    <w:rsid w:val="00614BB9"/>
    <w:rsid w:val="00631301"/>
    <w:rsid w:val="00640AEF"/>
    <w:rsid w:val="00643A98"/>
    <w:rsid w:val="006A4038"/>
    <w:rsid w:val="006E30FE"/>
    <w:rsid w:val="006F4F2E"/>
    <w:rsid w:val="007747CE"/>
    <w:rsid w:val="007B040C"/>
    <w:rsid w:val="007C61EB"/>
    <w:rsid w:val="00821120"/>
    <w:rsid w:val="0082195C"/>
    <w:rsid w:val="00885615"/>
    <w:rsid w:val="00886630"/>
    <w:rsid w:val="008B2E46"/>
    <w:rsid w:val="00912B55"/>
    <w:rsid w:val="00945379"/>
    <w:rsid w:val="009C0F54"/>
    <w:rsid w:val="009D0A30"/>
    <w:rsid w:val="009E4B06"/>
    <w:rsid w:val="009F54CA"/>
    <w:rsid w:val="00A02D80"/>
    <w:rsid w:val="00A656FE"/>
    <w:rsid w:val="00AE1094"/>
    <w:rsid w:val="00AF1851"/>
    <w:rsid w:val="00B81A5E"/>
    <w:rsid w:val="00B82356"/>
    <w:rsid w:val="00BE1D8B"/>
    <w:rsid w:val="00BE2C31"/>
    <w:rsid w:val="00C05028"/>
    <w:rsid w:val="00C33266"/>
    <w:rsid w:val="00C41D05"/>
    <w:rsid w:val="00C8064A"/>
    <w:rsid w:val="00CB1BA3"/>
    <w:rsid w:val="00CE0D06"/>
    <w:rsid w:val="00DC40C9"/>
    <w:rsid w:val="00DC569E"/>
    <w:rsid w:val="00EC1BF1"/>
    <w:rsid w:val="00EF08CE"/>
    <w:rsid w:val="00EF3421"/>
    <w:rsid w:val="00F340DF"/>
    <w:rsid w:val="00F5284E"/>
    <w:rsid w:val="00F80319"/>
    <w:rsid w:val="00FA24DC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465AE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2020-04-26T11:35:00Z</dcterms:created>
  <dcterms:modified xsi:type="dcterms:W3CDTF">2020-04-26T11:35:00Z</dcterms:modified>
</cp:coreProperties>
</file>