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BE2D98" w:rsidP="00DC40C9">
      <w:pPr>
        <w:pStyle w:val="1"/>
      </w:pPr>
      <w:r>
        <w:t>16</w:t>
      </w:r>
      <w:r w:rsidR="00124933">
        <w:t>.04.2020.</w:t>
      </w:r>
      <w:r w:rsidR="005F4B08">
        <w:t>тема:</w:t>
      </w:r>
      <w:r w:rsidR="006B1BC0">
        <w:t xml:space="preserve"> </w:t>
      </w:r>
      <w:r w:rsidR="00FB00AB">
        <w:t>« Повторение.</w:t>
      </w:r>
      <w:r w:rsidR="001D072C">
        <w:t xml:space="preserve"> Подготовка </w:t>
      </w:r>
      <w:r w:rsidR="00FE29FF">
        <w:t xml:space="preserve"> решению задач в 2 действия</w:t>
      </w:r>
      <w:r w:rsidR="002A703A">
        <w:t>»</w:t>
      </w:r>
    </w:p>
    <w:p w:rsidR="00487665" w:rsidRPr="00250639" w:rsidRDefault="00E512D5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450215</wp:posOffset>
            </wp:positionV>
            <wp:extent cx="5990590" cy="44932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C05028">
        <w:t xml:space="preserve">(Д/З </w:t>
      </w:r>
      <w:r w:rsidR="0085144D">
        <w:t>№</w:t>
      </w:r>
      <w:r w:rsidR="00BE2D98">
        <w:t>3,4</w:t>
      </w:r>
      <w:r w:rsidR="0085144D">
        <w:t xml:space="preserve">, </w:t>
      </w:r>
      <w:r w:rsidR="00BE2D98">
        <w:t xml:space="preserve">с </w:t>
      </w:r>
      <w:r w:rsidR="007B400B">
        <w:t>62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74" w:rsidRDefault="00B26674">
      <w:pPr>
        <w:spacing w:after="0" w:line="240" w:lineRule="auto"/>
      </w:pPr>
      <w:r>
        <w:separator/>
      </w:r>
    </w:p>
  </w:endnote>
  <w:endnote w:type="continuationSeparator" w:id="0">
    <w:p w:rsidR="00B26674" w:rsidRDefault="00B2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74" w:rsidRDefault="00B26674">
      <w:pPr>
        <w:spacing w:after="0" w:line="240" w:lineRule="auto"/>
      </w:pPr>
      <w:r>
        <w:separator/>
      </w:r>
    </w:p>
  </w:footnote>
  <w:footnote w:type="continuationSeparator" w:id="0">
    <w:p w:rsidR="00B26674" w:rsidRDefault="00B26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76862"/>
    <w:rsid w:val="000804F0"/>
    <w:rsid w:val="0009476C"/>
    <w:rsid w:val="00095C64"/>
    <w:rsid w:val="001029DC"/>
    <w:rsid w:val="00124933"/>
    <w:rsid w:val="001D072C"/>
    <w:rsid w:val="001F1BD3"/>
    <w:rsid w:val="001F2BF8"/>
    <w:rsid w:val="00250639"/>
    <w:rsid w:val="00290C58"/>
    <w:rsid w:val="002A703A"/>
    <w:rsid w:val="00336793"/>
    <w:rsid w:val="00375327"/>
    <w:rsid w:val="00396B14"/>
    <w:rsid w:val="00487665"/>
    <w:rsid w:val="004936E1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747CE"/>
    <w:rsid w:val="007B040C"/>
    <w:rsid w:val="007B400B"/>
    <w:rsid w:val="007C61EB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26674"/>
    <w:rsid w:val="00B81A5E"/>
    <w:rsid w:val="00B82356"/>
    <w:rsid w:val="00BE1D8B"/>
    <w:rsid w:val="00BE2C31"/>
    <w:rsid w:val="00BE2D98"/>
    <w:rsid w:val="00C01985"/>
    <w:rsid w:val="00C05028"/>
    <w:rsid w:val="00C33266"/>
    <w:rsid w:val="00C4077B"/>
    <w:rsid w:val="00C41D05"/>
    <w:rsid w:val="00C8064A"/>
    <w:rsid w:val="00CB1BA3"/>
    <w:rsid w:val="00CE0D06"/>
    <w:rsid w:val="00D95561"/>
    <w:rsid w:val="00DC40C9"/>
    <w:rsid w:val="00DC569E"/>
    <w:rsid w:val="00E512D5"/>
    <w:rsid w:val="00EC1BF1"/>
    <w:rsid w:val="00EF08CE"/>
    <w:rsid w:val="00EF3421"/>
    <w:rsid w:val="00EF6A6E"/>
    <w:rsid w:val="00F340DF"/>
    <w:rsid w:val="00F5284E"/>
    <w:rsid w:val="00F80319"/>
    <w:rsid w:val="00FA24DC"/>
    <w:rsid w:val="00FB00AB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88B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2020-04-26T11:50:00Z</dcterms:created>
  <dcterms:modified xsi:type="dcterms:W3CDTF">2020-04-26T11:50:00Z</dcterms:modified>
</cp:coreProperties>
</file>