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491D8B" w:rsidP="00DC40C9">
      <w:pPr>
        <w:pStyle w:val="1"/>
      </w:pPr>
      <w:r>
        <w:t>22</w:t>
      </w:r>
      <w:r w:rsidR="00124933">
        <w:t>.04.2020.</w:t>
      </w:r>
      <w:r w:rsidR="005F4B08">
        <w:t>тема:</w:t>
      </w:r>
      <w:r w:rsidR="006B1BC0">
        <w:t xml:space="preserve"> </w:t>
      </w:r>
      <w:r w:rsidR="003D710B">
        <w:t xml:space="preserve">« Составная задача </w:t>
      </w:r>
      <w:r w:rsidR="002A703A">
        <w:t>»</w:t>
      </w:r>
    </w:p>
    <w:p w:rsidR="00487665" w:rsidRPr="00250639" w:rsidRDefault="004539F7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445770</wp:posOffset>
            </wp:positionV>
            <wp:extent cx="6096000" cy="4572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814E6">
        <w:t xml:space="preserve">(Д/З </w:t>
      </w:r>
      <w:r w:rsidR="00491D8B">
        <w:t xml:space="preserve">№ </w:t>
      </w:r>
      <w:r w:rsidR="009814E6">
        <w:t>3</w:t>
      </w:r>
      <w:r w:rsidR="00491D8B">
        <w:t xml:space="preserve"> с. 63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AA" w:rsidRDefault="00C409AA">
      <w:pPr>
        <w:spacing w:after="0" w:line="240" w:lineRule="auto"/>
      </w:pPr>
      <w:r>
        <w:separator/>
      </w:r>
    </w:p>
  </w:endnote>
  <w:endnote w:type="continuationSeparator" w:id="0">
    <w:p w:rsidR="00C409AA" w:rsidRDefault="00C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AA" w:rsidRDefault="00C409AA">
      <w:pPr>
        <w:spacing w:after="0" w:line="240" w:lineRule="auto"/>
      </w:pPr>
      <w:r>
        <w:separator/>
      </w:r>
    </w:p>
  </w:footnote>
  <w:footnote w:type="continuationSeparator" w:id="0">
    <w:p w:rsidR="00C409AA" w:rsidRDefault="00C4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40F7"/>
    <w:rsid w:val="0004617C"/>
    <w:rsid w:val="00053387"/>
    <w:rsid w:val="000736F0"/>
    <w:rsid w:val="00073FED"/>
    <w:rsid w:val="00076862"/>
    <w:rsid w:val="000804F0"/>
    <w:rsid w:val="0009476C"/>
    <w:rsid w:val="00095C64"/>
    <w:rsid w:val="001029DC"/>
    <w:rsid w:val="00124933"/>
    <w:rsid w:val="001D072C"/>
    <w:rsid w:val="001F1BD3"/>
    <w:rsid w:val="001F2BF8"/>
    <w:rsid w:val="00250639"/>
    <w:rsid w:val="00290C58"/>
    <w:rsid w:val="002A703A"/>
    <w:rsid w:val="00336793"/>
    <w:rsid w:val="00375327"/>
    <w:rsid w:val="00396B14"/>
    <w:rsid w:val="003D710B"/>
    <w:rsid w:val="004539F7"/>
    <w:rsid w:val="00487665"/>
    <w:rsid w:val="00491D8B"/>
    <w:rsid w:val="004936E1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E30FE"/>
    <w:rsid w:val="006F4F2E"/>
    <w:rsid w:val="006F7451"/>
    <w:rsid w:val="007747CE"/>
    <w:rsid w:val="007B040C"/>
    <w:rsid w:val="007B400B"/>
    <w:rsid w:val="007C61EB"/>
    <w:rsid w:val="008027D6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814E6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56FE"/>
    <w:rsid w:val="00AE1094"/>
    <w:rsid w:val="00AF1851"/>
    <w:rsid w:val="00B81A5E"/>
    <w:rsid w:val="00B82356"/>
    <w:rsid w:val="00BE1D8B"/>
    <w:rsid w:val="00BE2C31"/>
    <w:rsid w:val="00BE2D98"/>
    <w:rsid w:val="00C01985"/>
    <w:rsid w:val="00C05028"/>
    <w:rsid w:val="00C33266"/>
    <w:rsid w:val="00C4077B"/>
    <w:rsid w:val="00C409AA"/>
    <w:rsid w:val="00C41D05"/>
    <w:rsid w:val="00C52E83"/>
    <w:rsid w:val="00C8064A"/>
    <w:rsid w:val="00CB1BA3"/>
    <w:rsid w:val="00CE0D06"/>
    <w:rsid w:val="00D54FF7"/>
    <w:rsid w:val="00D95561"/>
    <w:rsid w:val="00DC40C9"/>
    <w:rsid w:val="00DC569E"/>
    <w:rsid w:val="00DC6AB5"/>
    <w:rsid w:val="00E512D5"/>
    <w:rsid w:val="00EC1BF1"/>
    <w:rsid w:val="00EF08CE"/>
    <w:rsid w:val="00EF3421"/>
    <w:rsid w:val="00EF6A6E"/>
    <w:rsid w:val="00F340DF"/>
    <w:rsid w:val="00F5284E"/>
    <w:rsid w:val="00F61CF4"/>
    <w:rsid w:val="00F80319"/>
    <w:rsid w:val="00FA24DC"/>
    <w:rsid w:val="00FB00AB"/>
    <w:rsid w:val="00FE2838"/>
    <w:rsid w:val="00FE29FF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71787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76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87</cp:revision>
  <dcterms:created xsi:type="dcterms:W3CDTF">2020-04-26T09:15:00Z</dcterms:created>
  <dcterms:modified xsi:type="dcterms:W3CDTF">2020-04-26T11:58:00Z</dcterms:modified>
</cp:coreProperties>
</file>