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F340DF">
        <w:t xml:space="preserve"> по </w:t>
      </w:r>
      <w:r w:rsidR="00830BCA">
        <w:t xml:space="preserve">математике </w:t>
      </w:r>
    </w:p>
    <w:p w:rsidR="002A703A" w:rsidRDefault="00E9038C" w:rsidP="00DC40C9">
      <w:pPr>
        <w:pStyle w:val="1"/>
      </w:pPr>
      <w:r>
        <w:t>28</w:t>
      </w:r>
      <w:r w:rsidR="00124933">
        <w:t>.04.2020.</w:t>
      </w:r>
      <w:r w:rsidR="005F4B08">
        <w:t>тема:</w:t>
      </w:r>
      <w:r w:rsidR="006B1BC0">
        <w:t xml:space="preserve"> </w:t>
      </w:r>
      <w:r w:rsidR="003D710B">
        <w:t xml:space="preserve">« </w:t>
      </w:r>
      <w:r w:rsidR="00DC6E74">
        <w:t xml:space="preserve">Сложение однозначных чисел </w:t>
      </w:r>
      <w:r w:rsidR="006C2959">
        <w:t>вида</w:t>
      </w:r>
      <w:r w:rsidR="00194D3F">
        <w:t xml:space="preserve"> </w:t>
      </w:r>
      <w:r w:rsidR="006C2959">
        <w:t xml:space="preserve"> </w:t>
      </w:r>
      <w:r w:rsidR="00D110F4">
        <w:t>*+2</w:t>
      </w:r>
      <w:r>
        <w:t xml:space="preserve">; *+3 с переходом через десятков </w:t>
      </w:r>
      <w:r w:rsidR="002A703A">
        <w:t>»</w:t>
      </w:r>
    </w:p>
    <w:p w:rsidR="00487665" w:rsidRPr="00250639" w:rsidRDefault="00FF1BB3" w:rsidP="00DC40C9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2790825</wp:posOffset>
            </wp:positionV>
            <wp:extent cx="4983480" cy="3660140"/>
            <wp:effectExtent l="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E34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450215</wp:posOffset>
            </wp:positionV>
            <wp:extent cx="3775710" cy="2831465"/>
            <wp:effectExtent l="0" t="0" r="0" b="698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4E6">
        <w:t xml:space="preserve">(Д/З </w:t>
      </w:r>
      <w:r w:rsidR="00491D8B">
        <w:t xml:space="preserve">№ </w:t>
      </w:r>
      <w:r w:rsidR="00ED0625">
        <w:t>1,2с. 67</w:t>
      </w:r>
      <w:r w:rsidR="00830BCA">
        <w:t>)</w:t>
      </w:r>
      <w:r w:rsidR="007B400B">
        <w:t>.</w:t>
      </w:r>
      <w:bookmarkStart w:id="0" w:name="_GoBack"/>
      <w:bookmarkEnd w:id="0"/>
    </w:p>
    <w:sectPr w:rsidR="00487665" w:rsidRPr="00250639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64C" w:rsidRDefault="0058164C">
      <w:pPr>
        <w:spacing w:after="0" w:line="240" w:lineRule="auto"/>
      </w:pPr>
      <w:r>
        <w:separator/>
      </w:r>
    </w:p>
  </w:endnote>
  <w:endnote w:type="continuationSeparator" w:id="0">
    <w:p w:rsidR="0058164C" w:rsidRDefault="0058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64C" w:rsidRDefault="0058164C">
      <w:pPr>
        <w:spacing w:after="0" w:line="240" w:lineRule="auto"/>
      </w:pPr>
      <w:r>
        <w:separator/>
      </w:r>
    </w:p>
  </w:footnote>
  <w:footnote w:type="continuationSeparator" w:id="0">
    <w:p w:rsidR="0058164C" w:rsidRDefault="0058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40F7"/>
    <w:rsid w:val="0004617C"/>
    <w:rsid w:val="00053387"/>
    <w:rsid w:val="000736F0"/>
    <w:rsid w:val="00073FED"/>
    <w:rsid w:val="00076862"/>
    <w:rsid w:val="000804F0"/>
    <w:rsid w:val="0009476C"/>
    <w:rsid w:val="00095C64"/>
    <w:rsid w:val="001029DC"/>
    <w:rsid w:val="00124933"/>
    <w:rsid w:val="00194D3F"/>
    <w:rsid w:val="001D072C"/>
    <w:rsid w:val="001F1BD3"/>
    <w:rsid w:val="001F2BF8"/>
    <w:rsid w:val="00206E97"/>
    <w:rsid w:val="00250639"/>
    <w:rsid w:val="00290C58"/>
    <w:rsid w:val="002A703A"/>
    <w:rsid w:val="00336793"/>
    <w:rsid w:val="003511A5"/>
    <w:rsid w:val="00375327"/>
    <w:rsid w:val="00396B14"/>
    <w:rsid w:val="003D710B"/>
    <w:rsid w:val="004539F7"/>
    <w:rsid w:val="00487665"/>
    <w:rsid w:val="00491D8B"/>
    <w:rsid w:val="004936E1"/>
    <w:rsid w:val="00532D85"/>
    <w:rsid w:val="00557238"/>
    <w:rsid w:val="005707E2"/>
    <w:rsid w:val="0058164C"/>
    <w:rsid w:val="005D15B9"/>
    <w:rsid w:val="005E1FB2"/>
    <w:rsid w:val="005F4B08"/>
    <w:rsid w:val="00613463"/>
    <w:rsid w:val="00614BB9"/>
    <w:rsid w:val="00631301"/>
    <w:rsid w:val="00643A98"/>
    <w:rsid w:val="006A4038"/>
    <w:rsid w:val="006B1BC0"/>
    <w:rsid w:val="006C2959"/>
    <w:rsid w:val="006E30FE"/>
    <w:rsid w:val="006F4F2E"/>
    <w:rsid w:val="006F7451"/>
    <w:rsid w:val="0074238D"/>
    <w:rsid w:val="00744B7C"/>
    <w:rsid w:val="00763623"/>
    <w:rsid w:val="00770205"/>
    <w:rsid w:val="007747CE"/>
    <w:rsid w:val="007B040C"/>
    <w:rsid w:val="007B400B"/>
    <w:rsid w:val="007C61EB"/>
    <w:rsid w:val="008027D6"/>
    <w:rsid w:val="00821120"/>
    <w:rsid w:val="0082195C"/>
    <w:rsid w:val="00830BCA"/>
    <w:rsid w:val="0085144D"/>
    <w:rsid w:val="00885615"/>
    <w:rsid w:val="00886630"/>
    <w:rsid w:val="008B2E46"/>
    <w:rsid w:val="00912B55"/>
    <w:rsid w:val="00945379"/>
    <w:rsid w:val="009814E6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37EE6"/>
    <w:rsid w:val="00A60F48"/>
    <w:rsid w:val="00A656FE"/>
    <w:rsid w:val="00AE1094"/>
    <w:rsid w:val="00AF1851"/>
    <w:rsid w:val="00B81A5E"/>
    <w:rsid w:val="00B82356"/>
    <w:rsid w:val="00BC2E34"/>
    <w:rsid w:val="00BE1D8B"/>
    <w:rsid w:val="00BE2C31"/>
    <w:rsid w:val="00BE2D98"/>
    <w:rsid w:val="00C01985"/>
    <w:rsid w:val="00C05028"/>
    <w:rsid w:val="00C33266"/>
    <w:rsid w:val="00C4077B"/>
    <w:rsid w:val="00C41D05"/>
    <w:rsid w:val="00C52E83"/>
    <w:rsid w:val="00C8064A"/>
    <w:rsid w:val="00CB1BA3"/>
    <w:rsid w:val="00CD0B23"/>
    <w:rsid w:val="00CE0D06"/>
    <w:rsid w:val="00D110F4"/>
    <w:rsid w:val="00D54FF7"/>
    <w:rsid w:val="00D95561"/>
    <w:rsid w:val="00DC40C9"/>
    <w:rsid w:val="00DC569E"/>
    <w:rsid w:val="00DC6AB5"/>
    <w:rsid w:val="00DC6E74"/>
    <w:rsid w:val="00E512D5"/>
    <w:rsid w:val="00E62A9A"/>
    <w:rsid w:val="00E9038C"/>
    <w:rsid w:val="00EC1BF1"/>
    <w:rsid w:val="00ED0625"/>
    <w:rsid w:val="00EF08CE"/>
    <w:rsid w:val="00EF3421"/>
    <w:rsid w:val="00EF6A6E"/>
    <w:rsid w:val="00F27274"/>
    <w:rsid w:val="00F340DF"/>
    <w:rsid w:val="00F425CC"/>
    <w:rsid w:val="00F5284E"/>
    <w:rsid w:val="00F61CF4"/>
    <w:rsid w:val="00F652E3"/>
    <w:rsid w:val="00F80319"/>
    <w:rsid w:val="00F979C1"/>
    <w:rsid w:val="00FA24DC"/>
    <w:rsid w:val="00FB00AB"/>
    <w:rsid w:val="00FE2838"/>
    <w:rsid w:val="00FE29FF"/>
    <w:rsid w:val="00FE53F5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A93A2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99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107</cp:revision>
  <dcterms:created xsi:type="dcterms:W3CDTF">2020-04-26T09:15:00Z</dcterms:created>
  <dcterms:modified xsi:type="dcterms:W3CDTF">2020-04-26T12:28:00Z</dcterms:modified>
</cp:coreProperties>
</file>