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64" w:rsidRDefault="00912B55" w:rsidP="009F6CF9">
      <w:pPr>
        <w:pStyle w:val="a3"/>
      </w:pPr>
      <w:r>
        <w:t>Презентация</w:t>
      </w:r>
      <w:r w:rsidR="00C87529">
        <w:t xml:space="preserve"> по</w:t>
      </w:r>
      <w:r w:rsidR="00782042">
        <w:t xml:space="preserve"> </w:t>
      </w:r>
      <w:r w:rsidR="00C87529">
        <w:t xml:space="preserve">Окружающему миру </w:t>
      </w:r>
    </w:p>
    <w:p w:rsidR="002A703A" w:rsidRDefault="00BE5650" w:rsidP="00DC40C9">
      <w:pPr>
        <w:pStyle w:val="1"/>
      </w:pPr>
      <w:r>
        <w:t>30</w:t>
      </w:r>
      <w:bookmarkStart w:id="0" w:name="_GoBack"/>
      <w:bookmarkEnd w:id="0"/>
      <w:r w:rsidR="00124933">
        <w:t>.04.2020.</w:t>
      </w:r>
      <w:r w:rsidR="005F4B08">
        <w:t>т</w:t>
      </w:r>
      <w:r w:rsidR="005C6615">
        <w:t>ема: «</w:t>
      </w:r>
      <w:r w:rsidR="00E305C6">
        <w:t xml:space="preserve">Зачем </w:t>
      </w:r>
      <w:r w:rsidR="00AC06CA">
        <w:t>нужны поезда</w:t>
      </w:r>
      <w:r w:rsidR="00F30442">
        <w:t>»</w:t>
      </w:r>
    </w:p>
    <w:p w:rsidR="00487665" w:rsidRPr="00250639" w:rsidRDefault="00303545" w:rsidP="00DC40C9">
      <w:pPr>
        <w:pStyle w:val="1"/>
      </w:pPr>
      <w:r>
        <w:rPr>
          <w:noProof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4024630</wp:posOffset>
            </wp:positionV>
            <wp:extent cx="6096000" cy="3108960"/>
            <wp:effectExtent l="0" t="0" r="0" b="0"/>
            <wp:wrapTopAndBottom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0E7D"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538480</wp:posOffset>
            </wp:positionV>
            <wp:extent cx="5897880" cy="3348990"/>
            <wp:effectExtent l="0" t="0" r="7620" b="3810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880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02F">
        <w:t xml:space="preserve">(Д/З </w:t>
      </w:r>
      <w:r w:rsidR="00AC06CA">
        <w:t xml:space="preserve">стр. </w:t>
      </w:r>
      <w:r w:rsidR="00621AF9">
        <w:t>62-63</w:t>
      </w:r>
      <w:r w:rsidR="00830BCA">
        <w:t>)</w:t>
      </w:r>
      <w:r w:rsidR="007B400B">
        <w:t>.</w:t>
      </w:r>
    </w:p>
    <w:sectPr w:rsidR="00487665" w:rsidRPr="00250639">
      <w:footerReference w:type="default" r:id="rId9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D3F" w:rsidRDefault="00167D3F">
      <w:pPr>
        <w:spacing w:after="0" w:line="240" w:lineRule="auto"/>
      </w:pPr>
      <w:r>
        <w:separator/>
      </w:r>
    </w:p>
  </w:endnote>
  <w:endnote w:type="continuationSeparator" w:id="0">
    <w:p w:rsidR="00167D3F" w:rsidRDefault="00167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B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D3F" w:rsidRDefault="00167D3F">
      <w:pPr>
        <w:spacing w:after="0" w:line="240" w:lineRule="auto"/>
      </w:pPr>
      <w:r>
        <w:separator/>
      </w:r>
    </w:p>
  </w:footnote>
  <w:footnote w:type="continuationSeparator" w:id="0">
    <w:p w:rsidR="00167D3F" w:rsidRDefault="00167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00479"/>
    <w:rsid w:val="000205FB"/>
    <w:rsid w:val="0003061C"/>
    <w:rsid w:val="00032931"/>
    <w:rsid w:val="000440F7"/>
    <w:rsid w:val="0004617C"/>
    <w:rsid w:val="00053387"/>
    <w:rsid w:val="000736F0"/>
    <w:rsid w:val="00073FED"/>
    <w:rsid w:val="00076862"/>
    <w:rsid w:val="000804F0"/>
    <w:rsid w:val="000923EE"/>
    <w:rsid w:val="0009476C"/>
    <w:rsid w:val="00095C64"/>
    <w:rsid w:val="000C7ADC"/>
    <w:rsid w:val="001029DC"/>
    <w:rsid w:val="00124933"/>
    <w:rsid w:val="00167D3F"/>
    <w:rsid w:val="00194D3F"/>
    <w:rsid w:val="001D072C"/>
    <w:rsid w:val="001F1BD3"/>
    <w:rsid w:val="001F2BF8"/>
    <w:rsid w:val="00206E97"/>
    <w:rsid w:val="00241038"/>
    <w:rsid w:val="00250639"/>
    <w:rsid w:val="00290C58"/>
    <w:rsid w:val="002A703A"/>
    <w:rsid w:val="002C33DA"/>
    <w:rsid w:val="002F2609"/>
    <w:rsid w:val="00303545"/>
    <w:rsid w:val="00336793"/>
    <w:rsid w:val="003402D9"/>
    <w:rsid w:val="003511A5"/>
    <w:rsid w:val="00375327"/>
    <w:rsid w:val="00380835"/>
    <w:rsid w:val="00396B14"/>
    <w:rsid w:val="003B769C"/>
    <w:rsid w:val="003D710B"/>
    <w:rsid w:val="004075AE"/>
    <w:rsid w:val="004539F7"/>
    <w:rsid w:val="00487665"/>
    <w:rsid w:val="00491D8B"/>
    <w:rsid w:val="004936E1"/>
    <w:rsid w:val="00505A69"/>
    <w:rsid w:val="00532D85"/>
    <w:rsid w:val="0054436A"/>
    <w:rsid w:val="00557238"/>
    <w:rsid w:val="005707E2"/>
    <w:rsid w:val="005A0B73"/>
    <w:rsid w:val="005C6615"/>
    <w:rsid w:val="005D15B9"/>
    <w:rsid w:val="005E1FB2"/>
    <w:rsid w:val="005E7AB4"/>
    <w:rsid w:val="005F4B08"/>
    <w:rsid w:val="005F6758"/>
    <w:rsid w:val="005F799A"/>
    <w:rsid w:val="00613463"/>
    <w:rsid w:val="00614BB9"/>
    <w:rsid w:val="00621AF9"/>
    <w:rsid w:val="00631301"/>
    <w:rsid w:val="00633D44"/>
    <w:rsid w:val="006400D5"/>
    <w:rsid w:val="00641E19"/>
    <w:rsid w:val="00643A98"/>
    <w:rsid w:val="006A4038"/>
    <w:rsid w:val="006B1BC0"/>
    <w:rsid w:val="006C2959"/>
    <w:rsid w:val="006E30FE"/>
    <w:rsid w:val="006F4F2E"/>
    <w:rsid w:val="006F7451"/>
    <w:rsid w:val="0074238D"/>
    <w:rsid w:val="00744B7C"/>
    <w:rsid w:val="00755BB5"/>
    <w:rsid w:val="00763623"/>
    <w:rsid w:val="00770205"/>
    <w:rsid w:val="007747CE"/>
    <w:rsid w:val="00782042"/>
    <w:rsid w:val="0079102F"/>
    <w:rsid w:val="0079792B"/>
    <w:rsid w:val="007B040C"/>
    <w:rsid w:val="007B400B"/>
    <w:rsid w:val="007B7491"/>
    <w:rsid w:val="007C61EB"/>
    <w:rsid w:val="007E0AC7"/>
    <w:rsid w:val="007E719A"/>
    <w:rsid w:val="008027D6"/>
    <w:rsid w:val="008124E0"/>
    <w:rsid w:val="00821120"/>
    <w:rsid w:val="0082195C"/>
    <w:rsid w:val="00830BCA"/>
    <w:rsid w:val="00843DFD"/>
    <w:rsid w:val="0085144D"/>
    <w:rsid w:val="00885615"/>
    <w:rsid w:val="00886630"/>
    <w:rsid w:val="00895273"/>
    <w:rsid w:val="008B2E46"/>
    <w:rsid w:val="00912B55"/>
    <w:rsid w:val="00920C60"/>
    <w:rsid w:val="00945379"/>
    <w:rsid w:val="00965A65"/>
    <w:rsid w:val="009814E6"/>
    <w:rsid w:val="009A170D"/>
    <w:rsid w:val="009B096D"/>
    <w:rsid w:val="009B2087"/>
    <w:rsid w:val="009C0F54"/>
    <w:rsid w:val="009C4B49"/>
    <w:rsid w:val="009D0A30"/>
    <w:rsid w:val="009D6FE1"/>
    <w:rsid w:val="009E4B06"/>
    <w:rsid w:val="009F54CA"/>
    <w:rsid w:val="009F6CF9"/>
    <w:rsid w:val="00A02D80"/>
    <w:rsid w:val="00A22F54"/>
    <w:rsid w:val="00A314D2"/>
    <w:rsid w:val="00A37EE6"/>
    <w:rsid w:val="00A53ED0"/>
    <w:rsid w:val="00A60F48"/>
    <w:rsid w:val="00A656FE"/>
    <w:rsid w:val="00AC06CA"/>
    <w:rsid w:val="00AE1094"/>
    <w:rsid w:val="00AF1851"/>
    <w:rsid w:val="00B30BC9"/>
    <w:rsid w:val="00B30BED"/>
    <w:rsid w:val="00B4378D"/>
    <w:rsid w:val="00B44484"/>
    <w:rsid w:val="00B52C2D"/>
    <w:rsid w:val="00B81A5E"/>
    <w:rsid w:val="00B81D69"/>
    <w:rsid w:val="00B82356"/>
    <w:rsid w:val="00B83FAB"/>
    <w:rsid w:val="00B93251"/>
    <w:rsid w:val="00BB7D90"/>
    <w:rsid w:val="00BC2E34"/>
    <w:rsid w:val="00BE1D8B"/>
    <w:rsid w:val="00BE2C31"/>
    <w:rsid w:val="00BE2D98"/>
    <w:rsid w:val="00BE5650"/>
    <w:rsid w:val="00BE5CDB"/>
    <w:rsid w:val="00C01985"/>
    <w:rsid w:val="00C05028"/>
    <w:rsid w:val="00C33266"/>
    <w:rsid w:val="00C4077B"/>
    <w:rsid w:val="00C41D05"/>
    <w:rsid w:val="00C52E83"/>
    <w:rsid w:val="00C8064A"/>
    <w:rsid w:val="00C87529"/>
    <w:rsid w:val="00C87884"/>
    <w:rsid w:val="00C95B26"/>
    <w:rsid w:val="00CB1BA3"/>
    <w:rsid w:val="00CB2972"/>
    <w:rsid w:val="00CD0B23"/>
    <w:rsid w:val="00CD7610"/>
    <w:rsid w:val="00CE0D06"/>
    <w:rsid w:val="00D02F36"/>
    <w:rsid w:val="00D110F4"/>
    <w:rsid w:val="00D54FF7"/>
    <w:rsid w:val="00D95561"/>
    <w:rsid w:val="00DB6544"/>
    <w:rsid w:val="00DC40C9"/>
    <w:rsid w:val="00DC569E"/>
    <w:rsid w:val="00DC6AB5"/>
    <w:rsid w:val="00DC6E74"/>
    <w:rsid w:val="00DE0370"/>
    <w:rsid w:val="00E305C6"/>
    <w:rsid w:val="00E341EC"/>
    <w:rsid w:val="00E36C9D"/>
    <w:rsid w:val="00E512D5"/>
    <w:rsid w:val="00E62A9A"/>
    <w:rsid w:val="00E718BB"/>
    <w:rsid w:val="00E9038C"/>
    <w:rsid w:val="00EB0E7D"/>
    <w:rsid w:val="00EC1BF1"/>
    <w:rsid w:val="00ED0625"/>
    <w:rsid w:val="00EF08CE"/>
    <w:rsid w:val="00EF3421"/>
    <w:rsid w:val="00EF6A6E"/>
    <w:rsid w:val="00F27274"/>
    <w:rsid w:val="00F30442"/>
    <w:rsid w:val="00F340DF"/>
    <w:rsid w:val="00F425CC"/>
    <w:rsid w:val="00F46769"/>
    <w:rsid w:val="00F5284E"/>
    <w:rsid w:val="00F60C57"/>
    <w:rsid w:val="00F61CF4"/>
    <w:rsid w:val="00F652E3"/>
    <w:rsid w:val="00F80319"/>
    <w:rsid w:val="00F979C1"/>
    <w:rsid w:val="00FA24DC"/>
    <w:rsid w:val="00FB00AB"/>
    <w:rsid w:val="00FE0F57"/>
    <w:rsid w:val="00FE2838"/>
    <w:rsid w:val="00FE29FF"/>
    <w:rsid w:val="00FE53F5"/>
    <w:rsid w:val="00FF1BB3"/>
    <w:rsid w:val="00F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59A73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2</cp:revision>
  <dcterms:created xsi:type="dcterms:W3CDTF">2020-04-26T15:11:00Z</dcterms:created>
  <dcterms:modified xsi:type="dcterms:W3CDTF">2020-04-26T15:11:00Z</dcterms:modified>
</cp:coreProperties>
</file>