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A3759E" w:rsidP="00DC40C9">
      <w:pPr>
        <w:pStyle w:val="1"/>
      </w:pPr>
      <w:r>
        <w:t>17</w:t>
      </w:r>
      <w:r w:rsidR="00124933">
        <w:t>.04.2020.</w:t>
      </w:r>
      <w:r w:rsidR="005F4B08">
        <w:t>т</w:t>
      </w:r>
      <w:r w:rsidR="00D47B5D">
        <w:t xml:space="preserve">ема:Из старинных книг </w:t>
      </w:r>
      <w:r w:rsidR="00CD0AFB">
        <w:t>«</w:t>
      </w:r>
      <w:r w:rsidR="00D47B5D">
        <w:t xml:space="preserve">Гусь и журавль» </w:t>
      </w:r>
      <w:r w:rsidR="00CE7C1E">
        <w:t>, «Зайцы и лягушка»</w:t>
      </w:r>
    </w:p>
    <w:p w:rsidR="001F3B22" w:rsidRDefault="00072C56" w:rsidP="00796905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413385</wp:posOffset>
            </wp:positionV>
            <wp:extent cx="6463665" cy="57035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CE7C1E">
        <w:t>стр.5</w:t>
      </w:r>
      <w:r w:rsidR="005358EA">
        <w:t xml:space="preserve">8-59 пересказ </w:t>
      </w:r>
      <w:r w:rsidR="00830BCA">
        <w:t>)</w:t>
      </w:r>
      <w:r w:rsidR="007B400B">
        <w:t>.</w:t>
      </w:r>
    </w:p>
    <w:p w:rsidR="00CE7C1E" w:rsidRDefault="00CE7C1E" w:rsidP="001F3B22"/>
    <w:p w:rsidR="001F3B22" w:rsidRDefault="001F3B22" w:rsidP="001F3B22"/>
    <w:p w:rsidR="00072C56" w:rsidRPr="001F3B22" w:rsidRDefault="00CC085F" w:rsidP="001F3B22">
      <w:bookmarkStart w:id="0" w:name="_GoBack"/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4253</wp:posOffset>
            </wp:positionH>
            <wp:positionV relativeFrom="paragraph">
              <wp:posOffset>364903</wp:posOffset>
            </wp:positionV>
            <wp:extent cx="6463665" cy="8633638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863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C53DAD" w:rsidRDefault="00C53DAD" w:rsidP="00C53DAD"/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4F" w:rsidRDefault="00AE654F">
      <w:pPr>
        <w:spacing w:after="0" w:line="240" w:lineRule="auto"/>
      </w:pPr>
      <w:r>
        <w:separator/>
      </w:r>
    </w:p>
  </w:endnote>
  <w:endnote w:type="continuationSeparator" w:id="0">
    <w:p w:rsidR="00AE654F" w:rsidRDefault="00AE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8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4F" w:rsidRDefault="00AE654F">
      <w:pPr>
        <w:spacing w:after="0" w:line="240" w:lineRule="auto"/>
      </w:pPr>
      <w:r>
        <w:separator/>
      </w:r>
    </w:p>
  </w:footnote>
  <w:footnote w:type="continuationSeparator" w:id="0">
    <w:p w:rsidR="00AE654F" w:rsidRDefault="00AE6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6910"/>
    <w:rsid w:val="000C7ADC"/>
    <w:rsid w:val="000D3633"/>
    <w:rsid w:val="001029DC"/>
    <w:rsid w:val="00124933"/>
    <w:rsid w:val="00194D3F"/>
    <w:rsid w:val="001D072C"/>
    <w:rsid w:val="001F1BD3"/>
    <w:rsid w:val="001F2BF8"/>
    <w:rsid w:val="001F3B22"/>
    <w:rsid w:val="00206E97"/>
    <w:rsid w:val="00241038"/>
    <w:rsid w:val="00250639"/>
    <w:rsid w:val="00252183"/>
    <w:rsid w:val="00290C58"/>
    <w:rsid w:val="002A703A"/>
    <w:rsid w:val="002C33DA"/>
    <w:rsid w:val="002F2609"/>
    <w:rsid w:val="00303545"/>
    <w:rsid w:val="00336793"/>
    <w:rsid w:val="003402D9"/>
    <w:rsid w:val="00345ACC"/>
    <w:rsid w:val="003511A5"/>
    <w:rsid w:val="00367EBB"/>
    <w:rsid w:val="00375327"/>
    <w:rsid w:val="00380835"/>
    <w:rsid w:val="003939C1"/>
    <w:rsid w:val="00396B14"/>
    <w:rsid w:val="003B769C"/>
    <w:rsid w:val="003D710B"/>
    <w:rsid w:val="0040195D"/>
    <w:rsid w:val="004075AE"/>
    <w:rsid w:val="004539F7"/>
    <w:rsid w:val="004633A1"/>
    <w:rsid w:val="00487665"/>
    <w:rsid w:val="00491D8B"/>
    <w:rsid w:val="004936E1"/>
    <w:rsid w:val="004D20A0"/>
    <w:rsid w:val="004F1CC0"/>
    <w:rsid w:val="00505A69"/>
    <w:rsid w:val="005254ED"/>
    <w:rsid w:val="00532D85"/>
    <w:rsid w:val="005358EA"/>
    <w:rsid w:val="0054436A"/>
    <w:rsid w:val="0054540C"/>
    <w:rsid w:val="00557238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9102F"/>
    <w:rsid w:val="00796905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05DD5"/>
    <w:rsid w:val="00912B55"/>
    <w:rsid w:val="00920C60"/>
    <w:rsid w:val="00945379"/>
    <w:rsid w:val="0095641D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59E"/>
    <w:rsid w:val="00A37EE6"/>
    <w:rsid w:val="00A53ED0"/>
    <w:rsid w:val="00A60F48"/>
    <w:rsid w:val="00A656FE"/>
    <w:rsid w:val="00AC06CA"/>
    <w:rsid w:val="00AD0483"/>
    <w:rsid w:val="00AE1094"/>
    <w:rsid w:val="00AE654F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33266"/>
    <w:rsid w:val="00C4077B"/>
    <w:rsid w:val="00C41D05"/>
    <w:rsid w:val="00C52E83"/>
    <w:rsid w:val="00C53DAD"/>
    <w:rsid w:val="00C8064A"/>
    <w:rsid w:val="00C87529"/>
    <w:rsid w:val="00C87884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F36"/>
    <w:rsid w:val="00D110F4"/>
    <w:rsid w:val="00D47B5D"/>
    <w:rsid w:val="00D54FF7"/>
    <w:rsid w:val="00D67B74"/>
    <w:rsid w:val="00D95561"/>
    <w:rsid w:val="00DB6544"/>
    <w:rsid w:val="00DC40C9"/>
    <w:rsid w:val="00DC569E"/>
    <w:rsid w:val="00DC6AB5"/>
    <w:rsid w:val="00DC6E74"/>
    <w:rsid w:val="00DE0370"/>
    <w:rsid w:val="00E054AF"/>
    <w:rsid w:val="00E305C6"/>
    <w:rsid w:val="00E341EC"/>
    <w:rsid w:val="00E3683F"/>
    <w:rsid w:val="00E36C9D"/>
    <w:rsid w:val="00E512D5"/>
    <w:rsid w:val="00E62A9A"/>
    <w:rsid w:val="00E718BB"/>
    <w:rsid w:val="00E9038C"/>
    <w:rsid w:val="00EB0E7D"/>
    <w:rsid w:val="00EC1BF1"/>
    <w:rsid w:val="00ED0625"/>
    <w:rsid w:val="00ED5E4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050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3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2020-04-26T15:42:00Z</dcterms:created>
  <dcterms:modified xsi:type="dcterms:W3CDTF">2020-04-26T15:42:00Z</dcterms:modified>
</cp:coreProperties>
</file>