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C87529">
        <w:t xml:space="preserve"> </w:t>
      </w:r>
      <w:r w:rsidR="00252183">
        <w:t>Литературному чтению</w:t>
      </w:r>
    </w:p>
    <w:p w:rsidR="002A703A" w:rsidRDefault="00D02527" w:rsidP="00DC40C9">
      <w:pPr>
        <w:pStyle w:val="1"/>
      </w:pPr>
      <w:r>
        <w:t>21</w:t>
      </w:r>
      <w:r w:rsidR="00124933">
        <w:t>.04.2020.</w:t>
      </w:r>
      <w:r w:rsidR="005F4B08">
        <w:t>т</w:t>
      </w:r>
      <w:r>
        <w:t>ема:</w:t>
      </w:r>
      <w:r w:rsidR="006B2085">
        <w:t xml:space="preserve"> «Разноцветные страницы»</w:t>
      </w:r>
    </w:p>
    <w:p w:rsidR="001F3B22" w:rsidRDefault="0079102F" w:rsidP="00796905">
      <w:pPr>
        <w:pStyle w:val="1"/>
      </w:pPr>
      <w:r>
        <w:t xml:space="preserve">(Д/З </w:t>
      </w:r>
      <w:r w:rsidR="006B2085">
        <w:t>стр.60-61</w:t>
      </w:r>
      <w:r w:rsidR="005358EA">
        <w:t xml:space="preserve"> </w:t>
      </w:r>
      <w:r w:rsidR="00830BCA">
        <w:t>)</w:t>
      </w:r>
      <w:r w:rsidR="007B400B">
        <w:t>.</w:t>
      </w:r>
    </w:p>
    <w:p w:rsidR="00CE7C1E" w:rsidRDefault="002B0B80" w:rsidP="00DE6090"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886450" cy="61836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618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F3B22" w:rsidRDefault="001F3B22" w:rsidP="001F3B22"/>
    <w:p w:rsidR="00072C56" w:rsidRPr="001F3B22" w:rsidRDefault="00072C56" w:rsidP="001F3B22"/>
    <w:p w:rsidR="00C53DAD" w:rsidRDefault="00C53DAD" w:rsidP="00C53DAD"/>
    <w:p w:rsidR="00C53DAD" w:rsidRPr="00C53DAD" w:rsidRDefault="00C53DAD" w:rsidP="00C53DAD"/>
    <w:sectPr w:rsidR="00C53DAD" w:rsidRPr="00C53DAD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F8F" w:rsidRDefault="00986F8F">
      <w:pPr>
        <w:spacing w:after="0" w:line="240" w:lineRule="auto"/>
      </w:pPr>
      <w:r>
        <w:separator/>
      </w:r>
    </w:p>
  </w:endnote>
  <w:endnote w:type="continuationSeparator" w:id="0">
    <w:p w:rsidR="00986F8F" w:rsidRDefault="0098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B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F8F" w:rsidRDefault="00986F8F">
      <w:pPr>
        <w:spacing w:after="0" w:line="240" w:lineRule="auto"/>
      </w:pPr>
      <w:r>
        <w:separator/>
      </w:r>
    </w:p>
  </w:footnote>
  <w:footnote w:type="continuationSeparator" w:id="0">
    <w:p w:rsidR="00986F8F" w:rsidRDefault="00986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205FB"/>
    <w:rsid w:val="000259E1"/>
    <w:rsid w:val="0003061C"/>
    <w:rsid w:val="00032931"/>
    <w:rsid w:val="000440F7"/>
    <w:rsid w:val="0004617C"/>
    <w:rsid w:val="00053387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C6910"/>
    <w:rsid w:val="000C7ADC"/>
    <w:rsid w:val="000D3633"/>
    <w:rsid w:val="001029DC"/>
    <w:rsid w:val="00124933"/>
    <w:rsid w:val="00194D3F"/>
    <w:rsid w:val="001D072C"/>
    <w:rsid w:val="001F1BD3"/>
    <w:rsid w:val="001F2BF8"/>
    <w:rsid w:val="001F3B22"/>
    <w:rsid w:val="00206E97"/>
    <w:rsid w:val="00241038"/>
    <w:rsid w:val="00250639"/>
    <w:rsid w:val="00252183"/>
    <w:rsid w:val="00290C58"/>
    <w:rsid w:val="002A703A"/>
    <w:rsid w:val="002B0B80"/>
    <w:rsid w:val="002C33DA"/>
    <w:rsid w:val="002F2609"/>
    <w:rsid w:val="00303545"/>
    <w:rsid w:val="00336793"/>
    <w:rsid w:val="003402D9"/>
    <w:rsid w:val="00345ACC"/>
    <w:rsid w:val="003511A5"/>
    <w:rsid w:val="00367EBB"/>
    <w:rsid w:val="00375327"/>
    <w:rsid w:val="00380835"/>
    <w:rsid w:val="003939C1"/>
    <w:rsid w:val="00396B14"/>
    <w:rsid w:val="003B769C"/>
    <w:rsid w:val="003D710B"/>
    <w:rsid w:val="0040195D"/>
    <w:rsid w:val="004075AE"/>
    <w:rsid w:val="004429CA"/>
    <w:rsid w:val="004539F7"/>
    <w:rsid w:val="004633A1"/>
    <w:rsid w:val="00487665"/>
    <w:rsid w:val="00491D8B"/>
    <w:rsid w:val="004936E1"/>
    <w:rsid w:val="004D20A0"/>
    <w:rsid w:val="004F1CC0"/>
    <w:rsid w:val="00505A69"/>
    <w:rsid w:val="005254ED"/>
    <w:rsid w:val="00532D85"/>
    <w:rsid w:val="005358EA"/>
    <w:rsid w:val="0054436A"/>
    <w:rsid w:val="0054540C"/>
    <w:rsid w:val="00557238"/>
    <w:rsid w:val="00562233"/>
    <w:rsid w:val="005707E2"/>
    <w:rsid w:val="005A0B73"/>
    <w:rsid w:val="005B01A3"/>
    <w:rsid w:val="005B4C70"/>
    <w:rsid w:val="005C6615"/>
    <w:rsid w:val="005D15B9"/>
    <w:rsid w:val="005D47AB"/>
    <w:rsid w:val="005E1FB2"/>
    <w:rsid w:val="005E76D6"/>
    <w:rsid w:val="005E7AB4"/>
    <w:rsid w:val="005F4B08"/>
    <w:rsid w:val="005F6758"/>
    <w:rsid w:val="005F799A"/>
    <w:rsid w:val="00613463"/>
    <w:rsid w:val="00614BB9"/>
    <w:rsid w:val="00621AF9"/>
    <w:rsid w:val="00631301"/>
    <w:rsid w:val="00633D44"/>
    <w:rsid w:val="006400D5"/>
    <w:rsid w:val="00641E19"/>
    <w:rsid w:val="00643A98"/>
    <w:rsid w:val="006A4038"/>
    <w:rsid w:val="006B1BC0"/>
    <w:rsid w:val="006B2085"/>
    <w:rsid w:val="006C0333"/>
    <w:rsid w:val="006C2959"/>
    <w:rsid w:val="006E30FE"/>
    <w:rsid w:val="006F4F2E"/>
    <w:rsid w:val="006F7451"/>
    <w:rsid w:val="006F7F37"/>
    <w:rsid w:val="0074238D"/>
    <w:rsid w:val="00744B7C"/>
    <w:rsid w:val="00755BB5"/>
    <w:rsid w:val="00763623"/>
    <w:rsid w:val="00770205"/>
    <w:rsid w:val="007747CE"/>
    <w:rsid w:val="00776592"/>
    <w:rsid w:val="0078127B"/>
    <w:rsid w:val="00782042"/>
    <w:rsid w:val="0079102F"/>
    <w:rsid w:val="00796905"/>
    <w:rsid w:val="0079792B"/>
    <w:rsid w:val="007B040C"/>
    <w:rsid w:val="007B400B"/>
    <w:rsid w:val="007B7491"/>
    <w:rsid w:val="007C61EB"/>
    <w:rsid w:val="007E0AC7"/>
    <w:rsid w:val="007E719A"/>
    <w:rsid w:val="008027D6"/>
    <w:rsid w:val="008124E0"/>
    <w:rsid w:val="00821120"/>
    <w:rsid w:val="0082195C"/>
    <w:rsid w:val="00830BCA"/>
    <w:rsid w:val="00843DFD"/>
    <w:rsid w:val="0085144D"/>
    <w:rsid w:val="00885615"/>
    <w:rsid w:val="00886630"/>
    <w:rsid w:val="00895273"/>
    <w:rsid w:val="008B2E46"/>
    <w:rsid w:val="00905DD5"/>
    <w:rsid w:val="00912B55"/>
    <w:rsid w:val="00920C60"/>
    <w:rsid w:val="00945379"/>
    <w:rsid w:val="0095641D"/>
    <w:rsid w:val="00964EBC"/>
    <w:rsid w:val="00965A65"/>
    <w:rsid w:val="009814E6"/>
    <w:rsid w:val="00986F8F"/>
    <w:rsid w:val="009A170D"/>
    <w:rsid w:val="009B096D"/>
    <w:rsid w:val="009B2087"/>
    <w:rsid w:val="009C0F54"/>
    <w:rsid w:val="009C4B49"/>
    <w:rsid w:val="009D0A30"/>
    <w:rsid w:val="009D6FE1"/>
    <w:rsid w:val="009E4B06"/>
    <w:rsid w:val="009F54CA"/>
    <w:rsid w:val="009F6CF9"/>
    <w:rsid w:val="00A02D80"/>
    <w:rsid w:val="00A22F54"/>
    <w:rsid w:val="00A314D2"/>
    <w:rsid w:val="00A3759E"/>
    <w:rsid w:val="00A37EE6"/>
    <w:rsid w:val="00A53ED0"/>
    <w:rsid w:val="00A60F48"/>
    <w:rsid w:val="00A656FE"/>
    <w:rsid w:val="00AC06CA"/>
    <w:rsid w:val="00AD0483"/>
    <w:rsid w:val="00AE1094"/>
    <w:rsid w:val="00AF1851"/>
    <w:rsid w:val="00B120BE"/>
    <w:rsid w:val="00B22835"/>
    <w:rsid w:val="00B30BC9"/>
    <w:rsid w:val="00B30BED"/>
    <w:rsid w:val="00B4223A"/>
    <w:rsid w:val="00B4378D"/>
    <w:rsid w:val="00B44484"/>
    <w:rsid w:val="00B52C2D"/>
    <w:rsid w:val="00B721E1"/>
    <w:rsid w:val="00B81A5E"/>
    <w:rsid w:val="00B81D69"/>
    <w:rsid w:val="00B82356"/>
    <w:rsid w:val="00B83FAB"/>
    <w:rsid w:val="00B93251"/>
    <w:rsid w:val="00BB6ECD"/>
    <w:rsid w:val="00BB7D90"/>
    <w:rsid w:val="00BC2E34"/>
    <w:rsid w:val="00BE1D8B"/>
    <w:rsid w:val="00BE2C31"/>
    <w:rsid w:val="00BE2D98"/>
    <w:rsid w:val="00BE5650"/>
    <w:rsid w:val="00BE5CDB"/>
    <w:rsid w:val="00C01985"/>
    <w:rsid w:val="00C05028"/>
    <w:rsid w:val="00C1054D"/>
    <w:rsid w:val="00C33266"/>
    <w:rsid w:val="00C4077B"/>
    <w:rsid w:val="00C41D05"/>
    <w:rsid w:val="00C52E83"/>
    <w:rsid w:val="00C53DAD"/>
    <w:rsid w:val="00C8064A"/>
    <w:rsid w:val="00C87529"/>
    <w:rsid w:val="00C87884"/>
    <w:rsid w:val="00C95B26"/>
    <w:rsid w:val="00CB1BA3"/>
    <w:rsid w:val="00CB2972"/>
    <w:rsid w:val="00CC085F"/>
    <w:rsid w:val="00CD0AFB"/>
    <w:rsid w:val="00CD0B23"/>
    <w:rsid w:val="00CD4B18"/>
    <w:rsid w:val="00CD7610"/>
    <w:rsid w:val="00CE0D06"/>
    <w:rsid w:val="00CE7C1E"/>
    <w:rsid w:val="00D02527"/>
    <w:rsid w:val="00D02F36"/>
    <w:rsid w:val="00D110F4"/>
    <w:rsid w:val="00D47B5D"/>
    <w:rsid w:val="00D54FF7"/>
    <w:rsid w:val="00D67B74"/>
    <w:rsid w:val="00D95561"/>
    <w:rsid w:val="00DB6544"/>
    <w:rsid w:val="00DC40C9"/>
    <w:rsid w:val="00DC569E"/>
    <w:rsid w:val="00DC6AB5"/>
    <w:rsid w:val="00DC6E74"/>
    <w:rsid w:val="00DE0370"/>
    <w:rsid w:val="00DE6090"/>
    <w:rsid w:val="00E054AF"/>
    <w:rsid w:val="00E305C6"/>
    <w:rsid w:val="00E341EC"/>
    <w:rsid w:val="00E3683F"/>
    <w:rsid w:val="00E36C9D"/>
    <w:rsid w:val="00E512D5"/>
    <w:rsid w:val="00E62A9A"/>
    <w:rsid w:val="00E718BB"/>
    <w:rsid w:val="00E9038C"/>
    <w:rsid w:val="00EB0E7D"/>
    <w:rsid w:val="00EC1BF1"/>
    <w:rsid w:val="00ED0625"/>
    <w:rsid w:val="00ED5E45"/>
    <w:rsid w:val="00EF08CE"/>
    <w:rsid w:val="00EF3421"/>
    <w:rsid w:val="00EF6A6E"/>
    <w:rsid w:val="00F27274"/>
    <w:rsid w:val="00F30442"/>
    <w:rsid w:val="00F340DF"/>
    <w:rsid w:val="00F425CC"/>
    <w:rsid w:val="00F46769"/>
    <w:rsid w:val="00F5284E"/>
    <w:rsid w:val="00F60C57"/>
    <w:rsid w:val="00F61CF4"/>
    <w:rsid w:val="00F652E3"/>
    <w:rsid w:val="00F80319"/>
    <w:rsid w:val="00F95DA5"/>
    <w:rsid w:val="00F979C1"/>
    <w:rsid w:val="00FA24DC"/>
    <w:rsid w:val="00FB00AB"/>
    <w:rsid w:val="00FE0F57"/>
    <w:rsid w:val="00FE2838"/>
    <w:rsid w:val="00FE29FF"/>
    <w:rsid w:val="00FE53F5"/>
    <w:rsid w:val="00FF1BB3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64924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286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223</cp:revision>
  <dcterms:created xsi:type="dcterms:W3CDTF">2020-04-26T09:15:00Z</dcterms:created>
  <dcterms:modified xsi:type="dcterms:W3CDTF">2020-04-26T18:02:00Z</dcterms:modified>
</cp:coreProperties>
</file>