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F356D3" w:rsidP="00DC40C9">
      <w:pPr>
        <w:pStyle w:val="1"/>
      </w:pPr>
      <w:r>
        <w:t>24</w:t>
      </w:r>
      <w:r w:rsidR="00124933">
        <w:t>.04.2020.</w:t>
      </w:r>
      <w:r w:rsidR="005F4B08">
        <w:t>т</w:t>
      </w:r>
      <w:r w:rsidR="00D02527">
        <w:t>ем</w:t>
      </w:r>
      <w:r w:rsidR="00310C86">
        <w:t>а</w:t>
      </w:r>
      <w:r w:rsidR="0046557F">
        <w:t>:</w:t>
      </w:r>
      <w:r w:rsidR="00696BBF">
        <w:t xml:space="preserve"> С. Маршак «</w:t>
      </w:r>
      <w:r w:rsidR="005160A3">
        <w:t>Апрель»</w:t>
      </w:r>
    </w:p>
    <w:p w:rsidR="001F3B22" w:rsidRDefault="0079102F" w:rsidP="00796905">
      <w:pPr>
        <w:pStyle w:val="1"/>
      </w:pPr>
      <w:r>
        <w:t xml:space="preserve">(Д/З </w:t>
      </w:r>
      <w:r w:rsidR="00786F35">
        <w:t>стр.64-65</w:t>
      </w:r>
      <w:r w:rsidR="005358EA">
        <w:t xml:space="preserve"> </w:t>
      </w:r>
      <w:r w:rsidR="00830BCA">
        <w:t>)</w:t>
      </w:r>
      <w:r w:rsidR="007B400B">
        <w:t>.</w:t>
      </w:r>
    </w:p>
    <w:p w:rsidR="00A36633" w:rsidRPr="00A36633" w:rsidRDefault="00DA2B04" w:rsidP="00A36633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422275</wp:posOffset>
            </wp:positionV>
            <wp:extent cx="5943600" cy="604964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0A3" w:rsidRPr="005160A3" w:rsidRDefault="005160A3" w:rsidP="005160A3"/>
    <w:p w:rsidR="00B7547A" w:rsidRPr="00B7547A" w:rsidRDefault="00BD3CB5" w:rsidP="00B7547A">
      <w:bookmarkStart w:id="0" w:name="_GoBack"/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865490</wp:posOffset>
            </wp:positionH>
            <wp:positionV relativeFrom="paragraph">
              <wp:posOffset>154172</wp:posOffset>
            </wp:positionV>
            <wp:extent cx="5156200" cy="8548370"/>
            <wp:effectExtent l="0" t="0" r="6350" b="508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25354" w:rsidRPr="00425354" w:rsidRDefault="00425354" w:rsidP="00425354"/>
    <w:p w:rsidR="00CE7C1E" w:rsidRDefault="00CE7C1E" w:rsidP="00DE6090"/>
    <w:p w:rsidR="001F3B22" w:rsidRDefault="001F3B22" w:rsidP="001F3B22"/>
    <w:p w:rsidR="00072C56" w:rsidRPr="001F3B22" w:rsidRDefault="00072C56" w:rsidP="001F3B22"/>
    <w:p w:rsidR="00C53DAD" w:rsidRDefault="00C53DAD" w:rsidP="00C53DAD"/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AB" w:rsidRDefault="000C3CAB">
      <w:pPr>
        <w:spacing w:after="0" w:line="240" w:lineRule="auto"/>
      </w:pPr>
      <w:r>
        <w:separator/>
      </w:r>
    </w:p>
  </w:endnote>
  <w:endnote w:type="continuationSeparator" w:id="0">
    <w:p w:rsidR="000C3CAB" w:rsidRDefault="000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3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AB" w:rsidRDefault="000C3CAB">
      <w:pPr>
        <w:spacing w:after="0" w:line="240" w:lineRule="auto"/>
      </w:pPr>
      <w:r>
        <w:separator/>
      </w:r>
    </w:p>
  </w:footnote>
  <w:footnote w:type="continuationSeparator" w:id="0">
    <w:p w:rsidR="000C3CAB" w:rsidRDefault="000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440F7"/>
    <w:rsid w:val="0004617C"/>
    <w:rsid w:val="00053387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24933"/>
    <w:rsid w:val="00194D3F"/>
    <w:rsid w:val="001D072C"/>
    <w:rsid w:val="001F1BD3"/>
    <w:rsid w:val="001F2BF8"/>
    <w:rsid w:val="001F3B22"/>
    <w:rsid w:val="00206E97"/>
    <w:rsid w:val="00241038"/>
    <w:rsid w:val="00250639"/>
    <w:rsid w:val="00252183"/>
    <w:rsid w:val="00290C58"/>
    <w:rsid w:val="002A703A"/>
    <w:rsid w:val="002B0B80"/>
    <w:rsid w:val="002C33DA"/>
    <w:rsid w:val="002F2609"/>
    <w:rsid w:val="00303545"/>
    <w:rsid w:val="00310C86"/>
    <w:rsid w:val="0031202D"/>
    <w:rsid w:val="00336793"/>
    <w:rsid w:val="003402D9"/>
    <w:rsid w:val="00345ACC"/>
    <w:rsid w:val="003511A5"/>
    <w:rsid w:val="00367EBB"/>
    <w:rsid w:val="00375327"/>
    <w:rsid w:val="00380835"/>
    <w:rsid w:val="003939C1"/>
    <w:rsid w:val="00396B14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87665"/>
    <w:rsid w:val="00491D8B"/>
    <w:rsid w:val="004936E1"/>
    <w:rsid w:val="004D20A0"/>
    <w:rsid w:val="004F1CC0"/>
    <w:rsid w:val="00505A69"/>
    <w:rsid w:val="005160A3"/>
    <w:rsid w:val="005254ED"/>
    <w:rsid w:val="00532D85"/>
    <w:rsid w:val="005358EA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6BBF"/>
    <w:rsid w:val="006A4038"/>
    <w:rsid w:val="006B1BC0"/>
    <w:rsid w:val="006B2085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95273"/>
    <w:rsid w:val="008B2E46"/>
    <w:rsid w:val="008F2CFD"/>
    <w:rsid w:val="00905DD5"/>
    <w:rsid w:val="00912B55"/>
    <w:rsid w:val="00920C60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C06CA"/>
    <w:rsid w:val="00AD0483"/>
    <w:rsid w:val="00AE1094"/>
    <w:rsid w:val="00AF1851"/>
    <w:rsid w:val="00B120BE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C01985"/>
    <w:rsid w:val="00C05028"/>
    <w:rsid w:val="00C1054D"/>
    <w:rsid w:val="00C33266"/>
    <w:rsid w:val="00C4077B"/>
    <w:rsid w:val="00C41D05"/>
    <w:rsid w:val="00C52E83"/>
    <w:rsid w:val="00C53DAD"/>
    <w:rsid w:val="00C8064A"/>
    <w:rsid w:val="00C87529"/>
    <w:rsid w:val="00C87884"/>
    <w:rsid w:val="00C91B0E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F36"/>
    <w:rsid w:val="00D110F4"/>
    <w:rsid w:val="00D47B5D"/>
    <w:rsid w:val="00D54FF7"/>
    <w:rsid w:val="00D67B74"/>
    <w:rsid w:val="00D95561"/>
    <w:rsid w:val="00DA2B04"/>
    <w:rsid w:val="00DB6544"/>
    <w:rsid w:val="00DC40C9"/>
    <w:rsid w:val="00DC569E"/>
    <w:rsid w:val="00DC6AB5"/>
    <w:rsid w:val="00DC6E74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B0E7D"/>
    <w:rsid w:val="00EC1BF1"/>
    <w:rsid w:val="00EC38AE"/>
    <w:rsid w:val="00ED0625"/>
    <w:rsid w:val="00ED5E45"/>
    <w:rsid w:val="00EF08CE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60BFB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302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246</cp:revision>
  <dcterms:created xsi:type="dcterms:W3CDTF">2020-04-26T09:15:00Z</dcterms:created>
  <dcterms:modified xsi:type="dcterms:W3CDTF">2020-04-26T18:25:00Z</dcterms:modified>
</cp:coreProperties>
</file>