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0F46" w:rsidRDefault="00912B55" w:rsidP="00810F46">
      <w:pPr>
        <w:pStyle w:val="a3"/>
      </w:pPr>
      <w:r>
        <w:t>Презентация</w:t>
      </w:r>
      <w:r w:rsidR="00C87529">
        <w:t xml:space="preserve"> по</w:t>
      </w:r>
      <w:r w:rsidR="00782042">
        <w:t xml:space="preserve"> </w:t>
      </w:r>
      <w:r w:rsidR="00C87529">
        <w:t xml:space="preserve"> </w:t>
      </w:r>
      <w:r w:rsidR="00252183">
        <w:t>Литературному чтению</w:t>
      </w:r>
    </w:p>
    <w:p w:rsidR="00810F46" w:rsidRDefault="00810F46" w:rsidP="00810F46">
      <w:pPr>
        <w:pStyle w:val="a3"/>
      </w:pPr>
    </w:p>
    <w:p w:rsidR="00810F46" w:rsidRDefault="0034493F" w:rsidP="00810F46">
      <w:pPr>
        <w:pStyle w:val="a3"/>
      </w:pPr>
      <w:r>
        <w:t>30</w:t>
      </w:r>
      <w:r w:rsidR="00124933">
        <w:t>.04.2020.</w:t>
      </w:r>
      <w:r w:rsidR="005F4B08">
        <w:t>т</w:t>
      </w:r>
      <w:r w:rsidR="00D02527">
        <w:t>ем</w:t>
      </w:r>
      <w:r w:rsidR="00310C86">
        <w:t>а</w:t>
      </w:r>
      <w:r w:rsidR="0046557F">
        <w:t>:</w:t>
      </w:r>
      <w:r w:rsidR="0023465C">
        <w:t xml:space="preserve"> И. </w:t>
      </w:r>
      <w:proofErr w:type="spellStart"/>
      <w:r w:rsidR="0023465C">
        <w:t>Токмакова</w:t>
      </w:r>
      <w:proofErr w:type="spellEnd"/>
      <w:r w:rsidR="0023465C">
        <w:t xml:space="preserve"> </w:t>
      </w:r>
      <w:r>
        <w:t>«К нам весна шагает»</w:t>
      </w:r>
    </w:p>
    <w:p w:rsidR="001F3B22" w:rsidRDefault="0079102F" w:rsidP="00810F46">
      <w:pPr>
        <w:pStyle w:val="a3"/>
      </w:pPr>
      <w:r>
        <w:t xml:space="preserve">(Д/З </w:t>
      </w:r>
      <w:r w:rsidR="0034493F">
        <w:t>стр.70-71</w:t>
      </w:r>
      <w:r w:rsidR="005358EA">
        <w:t xml:space="preserve"> </w:t>
      </w:r>
      <w:r w:rsidR="00830BCA">
        <w:t>)</w:t>
      </w:r>
      <w:r w:rsidR="007B400B">
        <w:t>.</w:t>
      </w:r>
    </w:p>
    <w:p w:rsidR="00D81C89" w:rsidRPr="00D81C89" w:rsidRDefault="001643C8" w:rsidP="00D81C89">
      <w:bookmarkStart w:id="0" w:name="_GoBack"/>
      <w:r>
        <w:rPr>
          <w:noProof/>
          <w:lang w:eastAsia="ru-RU"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320040</wp:posOffset>
            </wp:positionH>
            <wp:positionV relativeFrom="paragraph">
              <wp:posOffset>110490</wp:posOffset>
            </wp:positionV>
            <wp:extent cx="4944110" cy="4766310"/>
            <wp:effectExtent l="0" t="0" r="8890" b="0"/>
            <wp:wrapTopAndBottom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44110" cy="47663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A36633" w:rsidRPr="00A36633" w:rsidRDefault="00A36633" w:rsidP="00A36633"/>
    <w:p w:rsidR="005160A3" w:rsidRPr="005160A3" w:rsidRDefault="005160A3" w:rsidP="005160A3"/>
    <w:p w:rsidR="00B7547A" w:rsidRPr="00B7547A" w:rsidRDefault="00B7547A" w:rsidP="00B7547A"/>
    <w:p w:rsidR="00425354" w:rsidRPr="00425354" w:rsidRDefault="00425354" w:rsidP="00425354"/>
    <w:p w:rsidR="00CE7C1E" w:rsidRDefault="00CE7C1E" w:rsidP="00DE6090"/>
    <w:p w:rsidR="001F3B22" w:rsidRDefault="001F3B22" w:rsidP="001F3B22"/>
    <w:p w:rsidR="00072C56" w:rsidRPr="001F3B22" w:rsidRDefault="00072C56" w:rsidP="001F3B22"/>
    <w:p w:rsidR="00C53DAD" w:rsidRDefault="00C53DAD" w:rsidP="00C53DAD"/>
    <w:p w:rsidR="00C53DAD" w:rsidRPr="00C53DAD" w:rsidRDefault="00C53DAD" w:rsidP="00C53DAD"/>
    <w:sectPr w:rsidR="00C53DAD" w:rsidRPr="00C53DAD">
      <w:footerReference w:type="default" r:id="rId8"/>
      <w:pgSz w:w="11907" w:h="16839" w:code="9"/>
      <w:pgMar w:top="1080" w:right="864" w:bottom="1584" w:left="86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12AA" w:rsidRDefault="00A412AA">
      <w:pPr>
        <w:spacing w:after="0" w:line="240" w:lineRule="auto"/>
      </w:pPr>
      <w:r>
        <w:separator/>
      </w:r>
    </w:p>
  </w:endnote>
  <w:endnote w:type="continuationSeparator" w:id="0">
    <w:p w:rsidR="00A412AA" w:rsidRDefault="00A412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6285241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736F0" w:rsidRDefault="005707E2"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643C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12AA" w:rsidRDefault="00A412AA">
      <w:pPr>
        <w:spacing w:after="0" w:line="240" w:lineRule="auto"/>
      </w:pPr>
      <w:r>
        <w:separator/>
      </w:r>
    </w:p>
  </w:footnote>
  <w:footnote w:type="continuationSeparator" w:id="0">
    <w:p w:rsidR="00A412AA" w:rsidRDefault="00A412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6EE2A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9A8315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19E430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0C6C9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D80F29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2A46C7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FC25A4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75E5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2F819E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C97C33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C190004"/>
    <w:multiLevelType w:val="hybridMultilevel"/>
    <w:tmpl w:val="84A4F6C8"/>
    <w:lvl w:ilvl="0" w:tplc="1C7E5174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C0138C"/>
    <w:multiLevelType w:val="hybridMultilevel"/>
    <w:tmpl w:val="06AC4A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A037BC"/>
    <w:multiLevelType w:val="hybridMultilevel"/>
    <w:tmpl w:val="BC1E61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385202"/>
    <w:multiLevelType w:val="hybridMultilevel"/>
    <w:tmpl w:val="C13A5756"/>
    <w:lvl w:ilvl="0" w:tplc="EFC0596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8"/>
  </w:num>
  <w:num w:numId="3">
    <w:abstractNumId w:val="9"/>
  </w:num>
  <w:num w:numId="4">
    <w:abstractNumId w:val="8"/>
    <w:lvlOverride w:ilvl="0">
      <w:lvl w:ilvl="0">
        <w:start w:val="1"/>
        <w:numFmt w:val="decimal"/>
        <w:lvlText w:val="%1."/>
        <w:lvlJc w:val="left"/>
        <w:pPr>
          <w:tabs>
            <w:tab w:val="num" w:pos="1080"/>
          </w:tabs>
          <w:ind w:left="1080" w:hanging="360"/>
        </w:pPr>
        <w:rPr>
          <w:rFonts w:hint="default"/>
        </w:rPr>
      </w:lvl>
    </w:lvlOverride>
  </w:num>
  <w:num w:numId="5">
    <w:abstractNumId w:val="10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8"/>
    <w:lvlOverride w:ilvl="0">
      <w:startOverride w:val="1"/>
    </w:lvlOverride>
  </w:num>
  <w:num w:numId="15">
    <w:abstractNumId w:val="8"/>
  </w:num>
  <w:num w:numId="16">
    <w:abstractNumId w:val="13"/>
  </w:num>
  <w:num w:numId="17">
    <w:abstractNumId w:val="12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5"/>
  <w:proofState w:spelling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B55"/>
    <w:rsid w:val="00000479"/>
    <w:rsid w:val="00014ACD"/>
    <w:rsid w:val="000205FB"/>
    <w:rsid w:val="000259E1"/>
    <w:rsid w:val="0003061C"/>
    <w:rsid w:val="00032931"/>
    <w:rsid w:val="000440F7"/>
    <w:rsid w:val="0004617C"/>
    <w:rsid w:val="00053387"/>
    <w:rsid w:val="000653B0"/>
    <w:rsid w:val="00072C56"/>
    <w:rsid w:val="000736F0"/>
    <w:rsid w:val="00073FED"/>
    <w:rsid w:val="00076862"/>
    <w:rsid w:val="000804F0"/>
    <w:rsid w:val="00081283"/>
    <w:rsid w:val="000870D6"/>
    <w:rsid w:val="000923EE"/>
    <w:rsid w:val="0009476C"/>
    <w:rsid w:val="00095C64"/>
    <w:rsid w:val="000C3CAB"/>
    <w:rsid w:val="000C6910"/>
    <w:rsid w:val="000C7ADC"/>
    <w:rsid w:val="000D3633"/>
    <w:rsid w:val="001029DC"/>
    <w:rsid w:val="001121D8"/>
    <w:rsid w:val="00124933"/>
    <w:rsid w:val="001643C8"/>
    <w:rsid w:val="00194D3F"/>
    <w:rsid w:val="001D072C"/>
    <w:rsid w:val="001F1BD3"/>
    <w:rsid w:val="001F2BF8"/>
    <w:rsid w:val="001F3B22"/>
    <w:rsid w:val="00206E97"/>
    <w:rsid w:val="0023465C"/>
    <w:rsid w:val="00241038"/>
    <w:rsid w:val="00250639"/>
    <w:rsid w:val="00252183"/>
    <w:rsid w:val="00290C58"/>
    <w:rsid w:val="002A703A"/>
    <w:rsid w:val="002B0B80"/>
    <w:rsid w:val="002C33DA"/>
    <w:rsid w:val="002F2609"/>
    <w:rsid w:val="00303545"/>
    <w:rsid w:val="00310C86"/>
    <w:rsid w:val="0031202D"/>
    <w:rsid w:val="00322AE3"/>
    <w:rsid w:val="00336793"/>
    <w:rsid w:val="003402D9"/>
    <w:rsid w:val="0034493F"/>
    <w:rsid w:val="00345ACC"/>
    <w:rsid w:val="003511A5"/>
    <w:rsid w:val="00367EBB"/>
    <w:rsid w:val="00375327"/>
    <w:rsid w:val="00380835"/>
    <w:rsid w:val="003939C1"/>
    <w:rsid w:val="00396B14"/>
    <w:rsid w:val="003A02A6"/>
    <w:rsid w:val="003B46FC"/>
    <w:rsid w:val="003B769C"/>
    <w:rsid w:val="003D710B"/>
    <w:rsid w:val="0040195D"/>
    <w:rsid w:val="00403A77"/>
    <w:rsid w:val="004075AE"/>
    <w:rsid w:val="00425354"/>
    <w:rsid w:val="004429CA"/>
    <w:rsid w:val="004539F7"/>
    <w:rsid w:val="004633A1"/>
    <w:rsid w:val="0046557F"/>
    <w:rsid w:val="0048639D"/>
    <w:rsid w:val="00487665"/>
    <w:rsid w:val="00491D8B"/>
    <w:rsid w:val="004936E1"/>
    <w:rsid w:val="004D20A0"/>
    <w:rsid w:val="004F1CC0"/>
    <w:rsid w:val="00505A69"/>
    <w:rsid w:val="005160A3"/>
    <w:rsid w:val="005254ED"/>
    <w:rsid w:val="00532D85"/>
    <w:rsid w:val="005358EA"/>
    <w:rsid w:val="0054436A"/>
    <w:rsid w:val="0054540C"/>
    <w:rsid w:val="00557238"/>
    <w:rsid w:val="00562233"/>
    <w:rsid w:val="005707E2"/>
    <w:rsid w:val="005A0B73"/>
    <w:rsid w:val="005B01A3"/>
    <w:rsid w:val="005B4C70"/>
    <w:rsid w:val="005C6615"/>
    <w:rsid w:val="005D15B9"/>
    <w:rsid w:val="005D47AB"/>
    <w:rsid w:val="005E1FB2"/>
    <w:rsid w:val="005E76D6"/>
    <w:rsid w:val="005E7AB4"/>
    <w:rsid w:val="005F4B08"/>
    <w:rsid w:val="005F6758"/>
    <w:rsid w:val="005F799A"/>
    <w:rsid w:val="00613463"/>
    <w:rsid w:val="00614BB9"/>
    <w:rsid w:val="00621AF9"/>
    <w:rsid w:val="00631301"/>
    <w:rsid w:val="00633D44"/>
    <w:rsid w:val="006400D5"/>
    <w:rsid w:val="00641E19"/>
    <w:rsid w:val="00643A98"/>
    <w:rsid w:val="00696BBF"/>
    <w:rsid w:val="006A4038"/>
    <w:rsid w:val="006B1BC0"/>
    <w:rsid w:val="006B2085"/>
    <w:rsid w:val="006C0333"/>
    <w:rsid w:val="006C2959"/>
    <w:rsid w:val="006E30FE"/>
    <w:rsid w:val="006F4F2E"/>
    <w:rsid w:val="006F70E5"/>
    <w:rsid w:val="006F7451"/>
    <w:rsid w:val="006F7F37"/>
    <w:rsid w:val="0074238D"/>
    <w:rsid w:val="00744B7C"/>
    <w:rsid w:val="00755BB5"/>
    <w:rsid w:val="00763623"/>
    <w:rsid w:val="00770205"/>
    <w:rsid w:val="007747CE"/>
    <w:rsid w:val="00776592"/>
    <w:rsid w:val="0078127B"/>
    <w:rsid w:val="00782042"/>
    <w:rsid w:val="00786F35"/>
    <w:rsid w:val="0079102F"/>
    <w:rsid w:val="00796905"/>
    <w:rsid w:val="0079792B"/>
    <w:rsid w:val="007B040C"/>
    <w:rsid w:val="007B400B"/>
    <w:rsid w:val="007B7491"/>
    <w:rsid w:val="007C61EB"/>
    <w:rsid w:val="007D4366"/>
    <w:rsid w:val="007E0AC7"/>
    <w:rsid w:val="007E719A"/>
    <w:rsid w:val="008027D6"/>
    <w:rsid w:val="00810F46"/>
    <w:rsid w:val="008124E0"/>
    <w:rsid w:val="00821120"/>
    <w:rsid w:val="0082195C"/>
    <w:rsid w:val="00830BCA"/>
    <w:rsid w:val="00843DFD"/>
    <w:rsid w:val="0085144D"/>
    <w:rsid w:val="00885615"/>
    <w:rsid w:val="00886630"/>
    <w:rsid w:val="00895273"/>
    <w:rsid w:val="008B2E46"/>
    <w:rsid w:val="008B44E9"/>
    <w:rsid w:val="008D76AC"/>
    <w:rsid w:val="008F2CFD"/>
    <w:rsid w:val="00905DD5"/>
    <w:rsid w:val="00912B55"/>
    <w:rsid w:val="00920C60"/>
    <w:rsid w:val="00945379"/>
    <w:rsid w:val="0095641D"/>
    <w:rsid w:val="00962FFF"/>
    <w:rsid w:val="00964EBC"/>
    <w:rsid w:val="00965A65"/>
    <w:rsid w:val="009814E6"/>
    <w:rsid w:val="009A170D"/>
    <w:rsid w:val="009B096D"/>
    <w:rsid w:val="009B2087"/>
    <w:rsid w:val="009C0F54"/>
    <w:rsid w:val="009C4B49"/>
    <w:rsid w:val="009D0A30"/>
    <w:rsid w:val="009D6FE1"/>
    <w:rsid w:val="009E4B06"/>
    <w:rsid w:val="009F0236"/>
    <w:rsid w:val="009F51CA"/>
    <w:rsid w:val="009F54CA"/>
    <w:rsid w:val="009F6CF9"/>
    <w:rsid w:val="00A02D80"/>
    <w:rsid w:val="00A22F54"/>
    <w:rsid w:val="00A314D2"/>
    <w:rsid w:val="00A36633"/>
    <w:rsid w:val="00A3759E"/>
    <w:rsid w:val="00A37EE6"/>
    <w:rsid w:val="00A412AA"/>
    <w:rsid w:val="00A53ED0"/>
    <w:rsid w:val="00A60F48"/>
    <w:rsid w:val="00A656FE"/>
    <w:rsid w:val="00AA26A3"/>
    <w:rsid w:val="00AC06CA"/>
    <w:rsid w:val="00AD0483"/>
    <w:rsid w:val="00AE1094"/>
    <w:rsid w:val="00AF1851"/>
    <w:rsid w:val="00B120BE"/>
    <w:rsid w:val="00B22835"/>
    <w:rsid w:val="00B30BC9"/>
    <w:rsid w:val="00B30BED"/>
    <w:rsid w:val="00B4223A"/>
    <w:rsid w:val="00B4378D"/>
    <w:rsid w:val="00B44484"/>
    <w:rsid w:val="00B52C2D"/>
    <w:rsid w:val="00B721E1"/>
    <w:rsid w:val="00B7547A"/>
    <w:rsid w:val="00B81A5E"/>
    <w:rsid w:val="00B81D69"/>
    <w:rsid w:val="00B82356"/>
    <w:rsid w:val="00B83FAB"/>
    <w:rsid w:val="00B93251"/>
    <w:rsid w:val="00BB6ECD"/>
    <w:rsid w:val="00BB7D90"/>
    <w:rsid w:val="00BC2E34"/>
    <w:rsid w:val="00BD3CB5"/>
    <w:rsid w:val="00BE1D8B"/>
    <w:rsid w:val="00BE2C31"/>
    <w:rsid w:val="00BE2D98"/>
    <w:rsid w:val="00BE5650"/>
    <w:rsid w:val="00BE5CDB"/>
    <w:rsid w:val="00C01985"/>
    <w:rsid w:val="00C02734"/>
    <w:rsid w:val="00C05028"/>
    <w:rsid w:val="00C1054D"/>
    <w:rsid w:val="00C33266"/>
    <w:rsid w:val="00C4077B"/>
    <w:rsid w:val="00C41D05"/>
    <w:rsid w:val="00C52E83"/>
    <w:rsid w:val="00C53DAD"/>
    <w:rsid w:val="00C55E6C"/>
    <w:rsid w:val="00C8064A"/>
    <w:rsid w:val="00C87529"/>
    <w:rsid w:val="00C87884"/>
    <w:rsid w:val="00C91B0E"/>
    <w:rsid w:val="00C95B26"/>
    <w:rsid w:val="00CB1BA3"/>
    <w:rsid w:val="00CB2972"/>
    <w:rsid w:val="00CC085F"/>
    <w:rsid w:val="00CD0AFB"/>
    <w:rsid w:val="00CD0B23"/>
    <w:rsid w:val="00CD4B18"/>
    <w:rsid w:val="00CD7610"/>
    <w:rsid w:val="00CE0D06"/>
    <w:rsid w:val="00CE7C1E"/>
    <w:rsid w:val="00D02527"/>
    <w:rsid w:val="00D02F36"/>
    <w:rsid w:val="00D110F4"/>
    <w:rsid w:val="00D47B5D"/>
    <w:rsid w:val="00D54FF7"/>
    <w:rsid w:val="00D67B74"/>
    <w:rsid w:val="00D81C89"/>
    <w:rsid w:val="00D95561"/>
    <w:rsid w:val="00DA2B04"/>
    <w:rsid w:val="00DB6544"/>
    <w:rsid w:val="00DC40C9"/>
    <w:rsid w:val="00DC569E"/>
    <w:rsid w:val="00DC6AB5"/>
    <w:rsid w:val="00DC6E74"/>
    <w:rsid w:val="00DE0370"/>
    <w:rsid w:val="00DE6090"/>
    <w:rsid w:val="00E054AF"/>
    <w:rsid w:val="00E22FBF"/>
    <w:rsid w:val="00E305C6"/>
    <w:rsid w:val="00E341EC"/>
    <w:rsid w:val="00E3683F"/>
    <w:rsid w:val="00E36C9D"/>
    <w:rsid w:val="00E512D5"/>
    <w:rsid w:val="00E55761"/>
    <w:rsid w:val="00E62A9A"/>
    <w:rsid w:val="00E718BB"/>
    <w:rsid w:val="00E9038C"/>
    <w:rsid w:val="00EB0E7D"/>
    <w:rsid w:val="00EC1791"/>
    <w:rsid w:val="00EC1BF1"/>
    <w:rsid w:val="00EC38AE"/>
    <w:rsid w:val="00ED0625"/>
    <w:rsid w:val="00ED5E45"/>
    <w:rsid w:val="00EF08CE"/>
    <w:rsid w:val="00EF3421"/>
    <w:rsid w:val="00EF6A6E"/>
    <w:rsid w:val="00F023A9"/>
    <w:rsid w:val="00F27274"/>
    <w:rsid w:val="00F30442"/>
    <w:rsid w:val="00F340DF"/>
    <w:rsid w:val="00F356D3"/>
    <w:rsid w:val="00F425CC"/>
    <w:rsid w:val="00F46769"/>
    <w:rsid w:val="00F5284E"/>
    <w:rsid w:val="00F530C8"/>
    <w:rsid w:val="00F60C57"/>
    <w:rsid w:val="00F61CF4"/>
    <w:rsid w:val="00F652E3"/>
    <w:rsid w:val="00F80319"/>
    <w:rsid w:val="00F95DA5"/>
    <w:rsid w:val="00F979C1"/>
    <w:rsid w:val="00FA24DC"/>
    <w:rsid w:val="00FB00AB"/>
    <w:rsid w:val="00FE0F57"/>
    <w:rsid w:val="00FE2838"/>
    <w:rsid w:val="00FE29FF"/>
    <w:rsid w:val="00FE53F5"/>
    <w:rsid w:val="00FF1BB3"/>
    <w:rsid w:val="00FF5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CB0F01"/>
  <w15:chartTrackingRefBased/>
  <w15:docId w15:val="{4022A46D-A748-B146-A263-F48413940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color w:val="666660" w:themeColor="text2" w:themeTint="BF"/>
        <w:sz w:val="24"/>
        <w:szCs w:val="24"/>
        <w:lang w:val="ru-RU" w:eastAsia="ja-JP" w:bidi="ru-RU"/>
      </w:rPr>
    </w:rPrDefault>
    <w:pPrDefault>
      <w:pPr>
        <w:spacing w:after="360" w:line="264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1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82195C"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00" w:after="160"/>
      <w:contextualSpacing/>
      <w:outlineLvl w:val="0"/>
    </w:pPr>
    <w:rPr>
      <w:rFonts w:asciiTheme="majorHAnsi" w:eastAsiaTheme="majorEastAsia" w:hAnsiTheme="majorHAnsi" w:cstheme="majorBidi"/>
      <w:b/>
      <w:color w:val="454541" w:themeColor="text2" w:themeTint="E6"/>
      <w:sz w:val="44"/>
      <w:szCs w:val="32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340" w:after="120"/>
      <w:contextualSpacing/>
      <w:outlineLvl w:val="3"/>
    </w:pPr>
    <w:rPr>
      <w:rFonts w:asciiTheme="majorHAnsi" w:eastAsiaTheme="majorEastAsia" w:hAnsiTheme="majorHAnsi" w:cstheme="majorBidi"/>
      <w:iCs/>
      <w:color w:val="FF7A00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340" w:after="120"/>
      <w:contextualSpacing/>
      <w:outlineLvl w:val="4"/>
    </w:pPr>
    <w:rPr>
      <w:rFonts w:asciiTheme="majorHAnsi" w:eastAsiaTheme="majorEastAsia" w:hAnsiTheme="majorHAnsi" w:cstheme="majorBidi"/>
      <w:i/>
      <w:color w:val="FF7A00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340" w:after="120"/>
      <w:contextualSpacing/>
      <w:outlineLvl w:val="5"/>
    </w:pPr>
    <w:rPr>
      <w:rFonts w:asciiTheme="majorHAnsi" w:eastAsiaTheme="majorEastAsia" w:hAnsiTheme="majorHAnsi" w:cstheme="majorBidi"/>
      <w:b/>
      <w:color w:val="FF7A00" w:themeColor="accent1"/>
      <w:sz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340" w:after="120"/>
      <w:contextualSpacing/>
      <w:outlineLvl w:val="6"/>
    </w:pPr>
    <w:rPr>
      <w:rFonts w:asciiTheme="majorHAnsi" w:eastAsiaTheme="majorEastAsia" w:hAnsiTheme="majorHAnsi" w:cstheme="majorBidi"/>
      <w:b/>
      <w:i/>
      <w:iCs/>
      <w:color w:val="FF7A00" w:themeColor="accent1"/>
      <w:sz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340" w:after="120"/>
      <w:contextualSpacing/>
      <w:outlineLvl w:val="7"/>
    </w:pPr>
    <w:rPr>
      <w:rFonts w:asciiTheme="majorHAnsi" w:eastAsiaTheme="majorEastAsia" w:hAnsiTheme="majorHAnsi" w:cstheme="majorBidi"/>
      <w:color w:val="FF7A00" w:themeColor="accent1"/>
      <w:sz w:val="20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340" w:after="120"/>
      <w:contextualSpacing/>
      <w:outlineLvl w:val="8"/>
    </w:pPr>
    <w:rPr>
      <w:rFonts w:asciiTheme="majorHAnsi" w:eastAsiaTheme="majorEastAsia" w:hAnsiTheme="majorHAnsi" w:cstheme="majorBidi"/>
      <w:i/>
      <w:iCs/>
      <w:color w:val="FF7A00" w:themeColor="accent1"/>
      <w:sz w:val="2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"/>
    <w:qFormat/>
    <w:pPr>
      <w:pBdr>
        <w:bottom w:val="single" w:sz="48" w:space="22" w:color="FF7A00" w:themeColor="accent1"/>
      </w:pBdr>
      <w:spacing w:after="400" w:line="240" w:lineRule="auto"/>
      <w:contextualSpacing/>
    </w:pPr>
    <w:rPr>
      <w:rFonts w:asciiTheme="majorHAnsi" w:eastAsiaTheme="majorEastAsia" w:hAnsiTheme="majorHAnsi" w:cstheme="majorBidi"/>
      <w:b/>
      <w:color w:val="454541" w:themeColor="text2" w:themeTint="E6"/>
      <w:kern w:val="28"/>
      <w:sz w:val="60"/>
      <w:szCs w:val="56"/>
    </w:rPr>
  </w:style>
  <w:style w:type="character" w:customStyle="1" w:styleId="a4">
    <w:name w:val="Заголовок Знак"/>
    <w:basedOn w:val="a0"/>
    <w:link w:val="a3"/>
    <w:uiPriority w:val="1"/>
    <w:rPr>
      <w:rFonts w:asciiTheme="majorHAnsi" w:eastAsiaTheme="majorEastAsia" w:hAnsiTheme="majorHAnsi" w:cstheme="majorBidi"/>
      <w:b/>
      <w:color w:val="454541" w:themeColor="text2" w:themeTint="E6"/>
      <w:kern w:val="28"/>
      <w:sz w:val="60"/>
      <w:szCs w:val="56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color w:val="454541" w:themeColor="text2" w:themeTint="E6"/>
      <w:sz w:val="44"/>
      <w:szCs w:val="32"/>
    </w:rPr>
  </w:style>
  <w:style w:type="character" w:customStyle="1" w:styleId="50">
    <w:name w:val="Заголовок 5 Знак"/>
    <w:basedOn w:val="a0"/>
    <w:link w:val="5"/>
    <w:uiPriority w:val="9"/>
    <w:semiHidden/>
    <w:rPr>
      <w:rFonts w:asciiTheme="majorHAnsi" w:eastAsiaTheme="majorEastAsia" w:hAnsiTheme="majorHAnsi" w:cstheme="majorBidi"/>
      <w:i/>
      <w:color w:val="FF7A00" w:themeColor="accent1"/>
    </w:rPr>
  </w:style>
  <w:style w:type="character" w:customStyle="1" w:styleId="60">
    <w:name w:val="Заголовок 6 Знак"/>
    <w:basedOn w:val="a0"/>
    <w:link w:val="6"/>
    <w:uiPriority w:val="9"/>
    <w:semiHidden/>
    <w:rPr>
      <w:rFonts w:asciiTheme="majorHAnsi" w:eastAsiaTheme="majorEastAsia" w:hAnsiTheme="majorHAnsi" w:cstheme="majorBidi"/>
      <w:b/>
      <w:color w:val="FF7A00" w:themeColor="accent1"/>
      <w:sz w:val="20"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ajorHAnsi" w:eastAsiaTheme="majorEastAsia" w:hAnsiTheme="majorHAnsi" w:cstheme="majorBidi"/>
      <w:b/>
      <w:i/>
      <w:iCs/>
      <w:color w:val="FF7A00" w:themeColor="accent1"/>
      <w:sz w:val="20"/>
    </w:rPr>
  </w:style>
  <w:style w:type="character" w:customStyle="1" w:styleId="80">
    <w:name w:val="Заголовок 8 Знак"/>
    <w:basedOn w:val="a0"/>
    <w:link w:val="8"/>
    <w:uiPriority w:val="9"/>
    <w:semiHidden/>
    <w:rPr>
      <w:rFonts w:asciiTheme="majorHAnsi" w:eastAsiaTheme="majorEastAsia" w:hAnsiTheme="majorHAnsi" w:cstheme="majorBidi"/>
      <w:color w:val="FF7A00" w:themeColor="accent1"/>
      <w:sz w:val="20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Pr>
      <w:rFonts w:asciiTheme="majorHAnsi" w:eastAsiaTheme="majorEastAsia" w:hAnsiTheme="majorHAnsi" w:cstheme="majorBidi"/>
      <w:i/>
      <w:iCs/>
      <w:color w:val="FF7A00" w:themeColor="accent1"/>
      <w:sz w:val="20"/>
      <w:szCs w:val="21"/>
    </w:rPr>
  </w:style>
  <w:style w:type="paragraph" w:styleId="a5">
    <w:name w:val="Subtitle"/>
    <w:basedOn w:val="a"/>
    <w:link w:val="a6"/>
    <w:uiPriority w:val="11"/>
    <w:semiHidden/>
    <w:unhideWhenUsed/>
    <w:qFormat/>
    <w:pPr>
      <w:numPr>
        <w:ilvl w:val="1"/>
      </w:numPr>
      <w:spacing w:after="480"/>
      <w:contextualSpacing/>
    </w:pPr>
    <w:rPr>
      <w:rFonts w:eastAsiaTheme="minorEastAsia"/>
      <w:color w:val="FF7A00" w:themeColor="accent1"/>
      <w:sz w:val="34"/>
      <w:szCs w:val="22"/>
    </w:rPr>
  </w:style>
  <w:style w:type="character" w:customStyle="1" w:styleId="a6">
    <w:name w:val="Подзаголовок Знак"/>
    <w:basedOn w:val="a0"/>
    <w:link w:val="a5"/>
    <w:uiPriority w:val="11"/>
    <w:semiHidden/>
    <w:rPr>
      <w:rFonts w:eastAsiaTheme="minorEastAsia"/>
      <w:color w:val="FF7A00" w:themeColor="accent1"/>
      <w:sz w:val="34"/>
      <w:szCs w:val="22"/>
    </w:rPr>
  </w:style>
  <w:style w:type="character" w:styleId="a7">
    <w:name w:val="Subtle Emphasis"/>
    <w:basedOn w:val="a0"/>
    <w:uiPriority w:val="19"/>
    <w:semiHidden/>
    <w:unhideWhenUsed/>
    <w:qFormat/>
    <w:rPr>
      <w:i/>
      <w:iCs/>
      <w:color w:val="666660" w:themeColor="text2" w:themeTint="BF"/>
    </w:rPr>
  </w:style>
  <w:style w:type="character" w:styleId="a8">
    <w:name w:val="Intense Emphasis"/>
    <w:basedOn w:val="a0"/>
    <w:uiPriority w:val="21"/>
    <w:semiHidden/>
    <w:unhideWhenUsed/>
    <w:qFormat/>
    <w:rPr>
      <w:b/>
      <w:i/>
      <w:iCs/>
      <w:color w:val="454541" w:themeColor="text2" w:themeTint="E6"/>
    </w:rPr>
  </w:style>
  <w:style w:type="character" w:styleId="a9">
    <w:name w:val="Strong"/>
    <w:basedOn w:val="a0"/>
    <w:uiPriority w:val="22"/>
    <w:semiHidden/>
    <w:unhideWhenUsed/>
    <w:qFormat/>
    <w:rPr>
      <w:b/>
      <w:bCs/>
      <w:color w:val="666660" w:themeColor="text2" w:themeTint="BF"/>
    </w:rPr>
  </w:style>
  <w:style w:type="paragraph" w:styleId="2">
    <w:name w:val="Quote"/>
    <w:basedOn w:val="a"/>
    <w:next w:val="a"/>
    <w:link w:val="20"/>
    <w:uiPriority w:val="29"/>
    <w:semiHidden/>
    <w:unhideWhenUsed/>
    <w:qFormat/>
    <w:pPr>
      <w:spacing w:before="320" w:after="320"/>
    </w:pPr>
    <w:rPr>
      <w:i/>
      <w:iCs/>
      <w:sz w:val="34"/>
    </w:rPr>
  </w:style>
  <w:style w:type="character" w:customStyle="1" w:styleId="20">
    <w:name w:val="Цитата 2 Знак"/>
    <w:basedOn w:val="a0"/>
    <w:link w:val="2"/>
    <w:uiPriority w:val="29"/>
    <w:semiHidden/>
    <w:rPr>
      <w:i/>
      <w:iCs/>
      <w:sz w:val="34"/>
    </w:rPr>
  </w:style>
  <w:style w:type="paragraph" w:styleId="aa">
    <w:name w:val="Intense Quote"/>
    <w:basedOn w:val="a"/>
    <w:next w:val="a"/>
    <w:link w:val="ab"/>
    <w:uiPriority w:val="30"/>
    <w:semiHidden/>
    <w:unhideWhenUsed/>
    <w:qFormat/>
    <w:pPr>
      <w:spacing w:before="320" w:after="320"/>
    </w:pPr>
    <w:rPr>
      <w:b/>
      <w:i/>
      <w:iCs/>
      <w:color w:val="454541" w:themeColor="text2" w:themeTint="E6"/>
      <w:sz w:val="34"/>
    </w:rPr>
  </w:style>
  <w:style w:type="character" w:customStyle="1" w:styleId="ab">
    <w:name w:val="Выделенная цитата Знак"/>
    <w:basedOn w:val="a0"/>
    <w:link w:val="aa"/>
    <w:uiPriority w:val="30"/>
    <w:semiHidden/>
    <w:rPr>
      <w:b/>
      <w:i/>
      <w:iCs/>
      <w:color w:val="454541" w:themeColor="text2" w:themeTint="E6"/>
      <w:sz w:val="34"/>
    </w:rPr>
  </w:style>
  <w:style w:type="character" w:styleId="ac">
    <w:name w:val="Subtle Reference"/>
    <w:basedOn w:val="a0"/>
    <w:uiPriority w:val="31"/>
    <w:semiHidden/>
    <w:unhideWhenUsed/>
    <w:qFormat/>
    <w:rPr>
      <w:caps/>
      <w:smallCaps w:val="0"/>
      <w:color w:val="666660" w:themeColor="text2" w:themeTint="BF"/>
    </w:rPr>
  </w:style>
  <w:style w:type="character" w:styleId="ad">
    <w:name w:val="Intense Reference"/>
    <w:basedOn w:val="a0"/>
    <w:uiPriority w:val="32"/>
    <w:semiHidden/>
    <w:unhideWhenUsed/>
    <w:qFormat/>
    <w:rPr>
      <w:b/>
      <w:bCs/>
      <w:caps/>
      <w:smallCaps w:val="0"/>
      <w:color w:val="666660" w:themeColor="text2" w:themeTint="BF"/>
      <w:spacing w:val="0"/>
    </w:rPr>
  </w:style>
  <w:style w:type="paragraph" w:styleId="ae">
    <w:name w:val="caption"/>
    <w:basedOn w:val="a"/>
    <w:next w:val="a"/>
    <w:uiPriority w:val="35"/>
    <w:semiHidden/>
    <w:unhideWhenUsed/>
    <w:qFormat/>
    <w:pPr>
      <w:spacing w:after="200" w:line="240" w:lineRule="auto"/>
    </w:pPr>
    <w:rPr>
      <w:i/>
      <w:iCs/>
      <w:sz w:val="20"/>
      <w:szCs w:val="18"/>
    </w:rPr>
  </w:style>
  <w:style w:type="paragraph" w:styleId="af">
    <w:name w:val="TOC Heading"/>
    <w:basedOn w:val="1"/>
    <w:next w:val="a"/>
    <w:uiPriority w:val="39"/>
    <w:semiHidden/>
    <w:unhideWhenUsed/>
    <w:qFormat/>
    <w:pPr>
      <w:outlineLvl w:val="9"/>
    </w:pPr>
  </w:style>
  <w:style w:type="character" w:styleId="af0">
    <w:name w:val="Placeholder Text"/>
    <w:basedOn w:val="a0"/>
    <w:uiPriority w:val="99"/>
    <w:semiHidden/>
    <w:rPr>
      <w:color w:val="808080"/>
    </w:rPr>
  </w:style>
  <w:style w:type="character" w:styleId="af1">
    <w:name w:val="Book Title"/>
    <w:basedOn w:val="a0"/>
    <w:uiPriority w:val="33"/>
    <w:semiHidden/>
    <w:unhideWhenUsed/>
    <w:rPr>
      <w:b w:val="0"/>
      <w:bCs/>
      <w:i w:val="0"/>
      <w:iCs/>
      <w:spacing w:val="0"/>
      <w:u w:val="single"/>
    </w:rPr>
  </w:style>
  <w:style w:type="paragraph" w:styleId="af2">
    <w:name w:val="toa heading"/>
    <w:basedOn w:val="a"/>
    <w:next w:val="a"/>
    <w:uiPriority w:val="99"/>
    <w:semiHidden/>
    <w:unhideWhenUsed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af3">
    <w:name w:val="header"/>
    <w:basedOn w:val="a"/>
    <w:link w:val="af4"/>
    <w:uiPriority w:val="99"/>
    <w:unhideWhenUsed/>
    <w:pPr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</w:style>
  <w:style w:type="paragraph" w:styleId="af5">
    <w:name w:val="footer"/>
    <w:basedOn w:val="a"/>
    <w:link w:val="af6"/>
    <w:uiPriority w:val="99"/>
    <w:unhideWhenUsed/>
    <w:pPr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</w:style>
  <w:style w:type="paragraph" w:styleId="af7">
    <w:name w:val="List Paragraph"/>
    <w:basedOn w:val="a"/>
    <w:uiPriority w:val="34"/>
    <w:unhideWhenUsed/>
    <w:qFormat/>
    <w:rsid w:val="00F803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ettings" Target="settings.xml" /><Relationship Id="rId7" Type="http://schemas.openxmlformats.org/officeDocument/2006/relationships/image" Target="media/image1.jpe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%7b8A26DC5A-7B69-364F-BC77-6DA8F801688C%7dtf50002001.dotx" TargetMode="External" /></Relationships>
</file>

<file path=word/theme/theme1.xml><?xml version="1.0" encoding="utf-8"?>
<a:theme xmlns:a="http://schemas.openxmlformats.org/drawingml/2006/main" name="Office Theme">
  <a:themeElements>
    <a:clrScheme name="Journal">
      <a:dk1>
        <a:sysClr val="windowText" lastClr="000000"/>
      </a:dk1>
      <a:lt1>
        <a:sysClr val="window" lastClr="FFFFFF"/>
      </a:lt1>
      <a:dk2>
        <a:srgbClr val="31312E"/>
      </a:dk2>
      <a:lt2>
        <a:srgbClr val="FDFBF9"/>
      </a:lt2>
      <a:accent1>
        <a:srgbClr val="FF7A00"/>
      </a:accent1>
      <a:accent2>
        <a:srgbClr val="FF6275"/>
      </a:accent2>
      <a:accent3>
        <a:srgbClr val="9CC346"/>
      </a:accent3>
      <a:accent4>
        <a:srgbClr val="A96EB6"/>
      </a:accent4>
      <a:accent5>
        <a:srgbClr val="F89A4A"/>
      </a:accent5>
      <a:accent6>
        <a:srgbClr val="E7D364"/>
      </a:accent6>
      <a:hlink>
        <a:srgbClr val="34B6C3"/>
      </a:hlink>
      <a:folHlink>
        <a:srgbClr val="A96EB6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%7b8A26DC5A-7B69-364F-BC77-6DA8F801688C%7dtf50002001.dotx</Template>
  <TotalTime>1</TotalTime>
  <Pages>2</Pages>
  <Words>17</Words>
  <Characters>101</Characters>
  <Application>Microsoft Office Word</Application>
  <DocSecurity>0</DocSecurity>
  <Lines>1</Lines>
  <Paragraphs>1</Paragraphs>
  <ScaleCrop>false</ScaleCrop>
  <Company/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Автор</dc:creator>
  <cp:keywords/>
  <dc:description/>
  <cp:lastModifiedBy>09f0d32ad46f0af6</cp:lastModifiedBy>
  <cp:revision>2</cp:revision>
  <dcterms:created xsi:type="dcterms:W3CDTF">2020-04-26T18:41:00Z</dcterms:created>
  <dcterms:modified xsi:type="dcterms:W3CDTF">2020-04-26T18:41:00Z</dcterms:modified>
</cp:coreProperties>
</file>