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A9BF10E" w:rsidR="000736F0" w:rsidRPr="00250639" w:rsidRDefault="007552EF">
      <w:pPr>
        <w:pStyle w:val="a3"/>
      </w:pPr>
      <w:r>
        <w:t>Презентация по окружающему миру</w:t>
      </w:r>
    </w:p>
    <w:p w14:paraId="3793DD92" w14:textId="77777777" w:rsidR="00474EE7" w:rsidRDefault="00CC3293" w:rsidP="007552EF">
      <w:pPr>
        <w:pStyle w:val="1"/>
      </w:pPr>
      <w:r>
        <w:t>04.05</w:t>
      </w:r>
      <w:r w:rsidR="00673C3E">
        <w:t>.2020г. Т</w:t>
      </w:r>
      <w:r w:rsidR="00BC321A">
        <w:t xml:space="preserve">ема: </w:t>
      </w:r>
      <w:r w:rsidR="00D80A54">
        <w:t>Зачем строят корабли?</w:t>
      </w:r>
    </w:p>
    <w:p w14:paraId="221BB500" w14:textId="075D863A" w:rsidR="000736F0" w:rsidRDefault="00786778" w:rsidP="007552EF">
      <w:pPr>
        <w:pStyle w:val="1"/>
      </w:pPr>
      <w:r>
        <w:t>Д/З-(стр.64-</w:t>
      </w:r>
      <w:r w:rsidR="001827EA">
        <w:t xml:space="preserve">65) </w:t>
      </w:r>
    </w:p>
    <w:p w14:paraId="192BD86F" w14:textId="672C0CC1" w:rsidR="000736F0" w:rsidRDefault="000736F0" w:rsidP="00613463"/>
    <w:p w14:paraId="77EA82C2" w14:textId="37DF20B2" w:rsidR="001827EA" w:rsidRDefault="003521A0" w:rsidP="00613463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05F629A7" wp14:editId="15526492">
            <wp:simplePos x="0" y="0"/>
            <wp:positionH relativeFrom="column">
              <wp:posOffset>0</wp:posOffset>
            </wp:positionH>
            <wp:positionV relativeFrom="paragraph">
              <wp:posOffset>421005</wp:posOffset>
            </wp:positionV>
            <wp:extent cx="6096000" cy="457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E6C93" w14:textId="49471F0F" w:rsidR="006C556D" w:rsidRPr="00250639" w:rsidRDefault="0068040B" w:rsidP="00613463">
      <w:bookmarkStart w:id="0" w:name="_GoBack"/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 wp14:anchorId="487F594A" wp14:editId="238EC65B">
            <wp:simplePos x="0" y="0"/>
            <wp:positionH relativeFrom="column">
              <wp:posOffset>0</wp:posOffset>
            </wp:positionH>
            <wp:positionV relativeFrom="paragraph">
              <wp:posOffset>421640</wp:posOffset>
            </wp:positionV>
            <wp:extent cx="5314950" cy="60769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6C556D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AB175" w14:textId="77777777" w:rsidR="00622B97" w:rsidRDefault="00622B97">
      <w:pPr>
        <w:spacing w:after="0" w:line="240" w:lineRule="auto"/>
      </w:pPr>
      <w:r>
        <w:separator/>
      </w:r>
    </w:p>
  </w:endnote>
  <w:endnote w:type="continuationSeparator" w:id="0">
    <w:p w14:paraId="567179AF" w14:textId="77777777" w:rsidR="00622B97" w:rsidRDefault="0062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3938570D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04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4596A" w14:textId="77777777" w:rsidR="00622B97" w:rsidRDefault="00622B97">
      <w:pPr>
        <w:spacing w:after="0" w:line="240" w:lineRule="auto"/>
      </w:pPr>
      <w:r>
        <w:separator/>
      </w:r>
    </w:p>
  </w:footnote>
  <w:footnote w:type="continuationSeparator" w:id="0">
    <w:p w14:paraId="0DAEC001" w14:textId="77777777" w:rsidR="00622B97" w:rsidRDefault="00622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690F"/>
    <w:rsid w:val="00015985"/>
    <w:rsid w:val="000736F0"/>
    <w:rsid w:val="000F059A"/>
    <w:rsid w:val="00150F5C"/>
    <w:rsid w:val="00165CA8"/>
    <w:rsid w:val="00181491"/>
    <w:rsid w:val="001827EA"/>
    <w:rsid w:val="00250639"/>
    <w:rsid w:val="0025168C"/>
    <w:rsid w:val="002A082D"/>
    <w:rsid w:val="00306814"/>
    <w:rsid w:val="003521A0"/>
    <w:rsid w:val="00390188"/>
    <w:rsid w:val="003A09B5"/>
    <w:rsid w:val="004446FD"/>
    <w:rsid w:val="00474EE7"/>
    <w:rsid w:val="004E2A71"/>
    <w:rsid w:val="005707E2"/>
    <w:rsid w:val="00580EC0"/>
    <w:rsid w:val="00613463"/>
    <w:rsid w:val="00622B97"/>
    <w:rsid w:val="00630044"/>
    <w:rsid w:val="00673C3E"/>
    <w:rsid w:val="00675516"/>
    <w:rsid w:val="0068040B"/>
    <w:rsid w:val="00685740"/>
    <w:rsid w:val="006A0236"/>
    <w:rsid w:val="006C556D"/>
    <w:rsid w:val="0070172B"/>
    <w:rsid w:val="00737868"/>
    <w:rsid w:val="007552EF"/>
    <w:rsid w:val="00786778"/>
    <w:rsid w:val="00801C51"/>
    <w:rsid w:val="0082195C"/>
    <w:rsid w:val="008673FA"/>
    <w:rsid w:val="00886630"/>
    <w:rsid w:val="00892AE1"/>
    <w:rsid w:val="008A7715"/>
    <w:rsid w:val="009D6AE5"/>
    <w:rsid w:val="00A001DA"/>
    <w:rsid w:val="00A940E0"/>
    <w:rsid w:val="00AC2527"/>
    <w:rsid w:val="00AC4D5F"/>
    <w:rsid w:val="00B04440"/>
    <w:rsid w:val="00BC321A"/>
    <w:rsid w:val="00BE76FD"/>
    <w:rsid w:val="00C078CD"/>
    <w:rsid w:val="00C377E4"/>
    <w:rsid w:val="00C44CEA"/>
    <w:rsid w:val="00C81738"/>
    <w:rsid w:val="00C86298"/>
    <w:rsid w:val="00CC3293"/>
    <w:rsid w:val="00D350D7"/>
    <w:rsid w:val="00D80A54"/>
    <w:rsid w:val="00D8547F"/>
    <w:rsid w:val="00DA1E2D"/>
    <w:rsid w:val="00DB4E6E"/>
    <w:rsid w:val="00DC5F49"/>
    <w:rsid w:val="00EC0C58"/>
    <w:rsid w:val="00EE3EC4"/>
    <w:rsid w:val="00EF3421"/>
    <w:rsid w:val="00F207D2"/>
    <w:rsid w:val="00F3163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47</TotalTime>
  <Pages>2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55</cp:revision>
  <dcterms:created xsi:type="dcterms:W3CDTF">2020-04-26T10:02:00Z</dcterms:created>
  <dcterms:modified xsi:type="dcterms:W3CDTF">2020-05-04T16:11:00Z</dcterms:modified>
</cp:coreProperties>
</file>