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66AF7368" w:rsidR="000736F0" w:rsidRPr="00250639" w:rsidRDefault="007E4636">
      <w:pPr>
        <w:pStyle w:val="a3"/>
      </w:pPr>
      <w:r>
        <w:t>Презентация по русскому языку</w:t>
      </w:r>
    </w:p>
    <w:p w14:paraId="3793DD92" w14:textId="56815BA6" w:rsidR="00474EE7" w:rsidRDefault="00272445" w:rsidP="007552EF">
      <w:pPr>
        <w:pStyle w:val="1"/>
      </w:pPr>
      <w:r>
        <w:t>06</w:t>
      </w:r>
      <w:r w:rsidR="00CC3293">
        <w:t>.05</w:t>
      </w:r>
      <w:r w:rsidR="00673C3E">
        <w:t>.2020г. Т</w:t>
      </w:r>
      <w:r w:rsidR="001E3D44">
        <w:t>ема: «</w:t>
      </w:r>
      <w:r w:rsidR="00DA3E0E">
        <w:t>Согласные звуки и буквы</w:t>
      </w:r>
      <w:r w:rsidR="001E3D44">
        <w:t>»</w:t>
      </w:r>
    </w:p>
    <w:p w14:paraId="221BB500" w14:textId="5A486BD0" w:rsidR="000736F0" w:rsidRDefault="00755BE5" w:rsidP="007552EF">
      <w:pPr>
        <w:pStyle w:val="1"/>
      </w:pPr>
      <w:r>
        <w:t>Д/З-(</w:t>
      </w:r>
      <w:r w:rsidR="008A7E0E">
        <w:t>Упр. 6</w:t>
      </w:r>
      <w:r>
        <w:t xml:space="preserve"> стр. </w:t>
      </w:r>
      <w:r w:rsidR="00DA3E0E">
        <w:t>76</w:t>
      </w:r>
      <w:r w:rsidR="007E4636">
        <w:t>)</w:t>
      </w:r>
      <w:r w:rsidR="00272445">
        <w:t>.</w:t>
      </w:r>
    </w:p>
    <w:p w14:paraId="192BD86F" w14:textId="327D4083" w:rsidR="000736F0" w:rsidRDefault="000736F0" w:rsidP="00613463"/>
    <w:p w14:paraId="5014E357" w14:textId="612FFFA4" w:rsidR="00F97229" w:rsidRDefault="00F97229" w:rsidP="00613463"/>
    <w:p w14:paraId="77EA82C2" w14:textId="275CE441" w:rsidR="001827EA" w:rsidRDefault="00384955" w:rsidP="00613463"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 wp14:anchorId="416836BE" wp14:editId="61B018F6">
            <wp:simplePos x="0" y="0"/>
            <wp:positionH relativeFrom="column">
              <wp:posOffset>-102870</wp:posOffset>
            </wp:positionH>
            <wp:positionV relativeFrom="paragraph">
              <wp:posOffset>113030</wp:posOffset>
            </wp:positionV>
            <wp:extent cx="6678295" cy="4983480"/>
            <wp:effectExtent l="0" t="0" r="8255" b="762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8295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D1E6C93" w14:textId="096F1A3D" w:rsidR="006C556D" w:rsidRPr="00250639" w:rsidRDefault="008E387A" w:rsidP="00613463"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251660288" behindDoc="0" locked="0" layoutInCell="1" allowOverlap="1" wp14:anchorId="70153E8F" wp14:editId="02049F91">
            <wp:simplePos x="0" y="0"/>
            <wp:positionH relativeFrom="column">
              <wp:posOffset>0</wp:posOffset>
            </wp:positionH>
            <wp:positionV relativeFrom="paragraph">
              <wp:posOffset>1565910</wp:posOffset>
            </wp:positionV>
            <wp:extent cx="6463665" cy="743077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743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C556D" w:rsidRPr="00250639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A92FE" w14:textId="77777777" w:rsidR="000B1E4B" w:rsidRDefault="000B1E4B">
      <w:pPr>
        <w:spacing w:after="0" w:line="240" w:lineRule="auto"/>
      </w:pPr>
      <w:r>
        <w:separator/>
      </w:r>
    </w:p>
  </w:endnote>
  <w:endnote w:type="continuationSeparator" w:id="0">
    <w:p w14:paraId="11FACA42" w14:textId="77777777" w:rsidR="000B1E4B" w:rsidRDefault="000B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7E2E890C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9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7E89A" w14:textId="77777777" w:rsidR="000B1E4B" w:rsidRDefault="000B1E4B">
      <w:pPr>
        <w:spacing w:after="0" w:line="240" w:lineRule="auto"/>
      </w:pPr>
      <w:r>
        <w:separator/>
      </w:r>
    </w:p>
  </w:footnote>
  <w:footnote w:type="continuationSeparator" w:id="0">
    <w:p w14:paraId="60BBDBB4" w14:textId="77777777" w:rsidR="000B1E4B" w:rsidRDefault="000B1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44D8"/>
    <w:multiLevelType w:val="hybridMultilevel"/>
    <w:tmpl w:val="9D3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0690F"/>
    <w:rsid w:val="00015985"/>
    <w:rsid w:val="000736F0"/>
    <w:rsid w:val="000B1E4B"/>
    <w:rsid w:val="000F059A"/>
    <w:rsid w:val="00150F5C"/>
    <w:rsid w:val="00165CA8"/>
    <w:rsid w:val="00181491"/>
    <w:rsid w:val="001827EA"/>
    <w:rsid w:val="001E3D44"/>
    <w:rsid w:val="00250639"/>
    <w:rsid w:val="0025168C"/>
    <w:rsid w:val="00272445"/>
    <w:rsid w:val="002A082D"/>
    <w:rsid w:val="00306814"/>
    <w:rsid w:val="003521A0"/>
    <w:rsid w:val="00363546"/>
    <w:rsid w:val="00384955"/>
    <w:rsid w:val="00390188"/>
    <w:rsid w:val="003A09B5"/>
    <w:rsid w:val="003E3B35"/>
    <w:rsid w:val="00415A7A"/>
    <w:rsid w:val="004446FD"/>
    <w:rsid w:val="00474EE7"/>
    <w:rsid w:val="004E2A71"/>
    <w:rsid w:val="00551F76"/>
    <w:rsid w:val="00553292"/>
    <w:rsid w:val="005707E2"/>
    <w:rsid w:val="00580EC0"/>
    <w:rsid w:val="00613463"/>
    <w:rsid w:val="00630044"/>
    <w:rsid w:val="00673C3E"/>
    <w:rsid w:val="00675516"/>
    <w:rsid w:val="0068040B"/>
    <w:rsid w:val="00685740"/>
    <w:rsid w:val="006A0236"/>
    <w:rsid w:val="006C556D"/>
    <w:rsid w:val="0070172B"/>
    <w:rsid w:val="00737868"/>
    <w:rsid w:val="007552EF"/>
    <w:rsid w:val="00755BE5"/>
    <w:rsid w:val="00786778"/>
    <w:rsid w:val="007A70A1"/>
    <w:rsid w:val="007E4636"/>
    <w:rsid w:val="00801C51"/>
    <w:rsid w:val="0082195C"/>
    <w:rsid w:val="008673FA"/>
    <w:rsid w:val="00886630"/>
    <w:rsid w:val="00887F2C"/>
    <w:rsid w:val="00892AE1"/>
    <w:rsid w:val="008A7715"/>
    <w:rsid w:val="008A7E0E"/>
    <w:rsid w:val="008E387A"/>
    <w:rsid w:val="009D6AE5"/>
    <w:rsid w:val="00A001DA"/>
    <w:rsid w:val="00A940E0"/>
    <w:rsid w:val="00AC2527"/>
    <w:rsid w:val="00AC4D5F"/>
    <w:rsid w:val="00B04440"/>
    <w:rsid w:val="00B05924"/>
    <w:rsid w:val="00BC321A"/>
    <w:rsid w:val="00BE76FD"/>
    <w:rsid w:val="00C078CD"/>
    <w:rsid w:val="00C377E4"/>
    <w:rsid w:val="00C44CEA"/>
    <w:rsid w:val="00C81738"/>
    <w:rsid w:val="00C86298"/>
    <w:rsid w:val="00CC3293"/>
    <w:rsid w:val="00D350D7"/>
    <w:rsid w:val="00D80A54"/>
    <w:rsid w:val="00D8547F"/>
    <w:rsid w:val="00DA1E2D"/>
    <w:rsid w:val="00DA3E0E"/>
    <w:rsid w:val="00DB4E6E"/>
    <w:rsid w:val="00DC5F49"/>
    <w:rsid w:val="00EC0C58"/>
    <w:rsid w:val="00EE3EC4"/>
    <w:rsid w:val="00EF3421"/>
    <w:rsid w:val="00F207D2"/>
    <w:rsid w:val="00F31631"/>
    <w:rsid w:val="00F97229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6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61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72</cp:revision>
  <dcterms:created xsi:type="dcterms:W3CDTF">2020-04-26T10:02:00Z</dcterms:created>
  <dcterms:modified xsi:type="dcterms:W3CDTF">2020-05-04T16:25:00Z</dcterms:modified>
</cp:coreProperties>
</file>