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7E954497" w:rsidR="000736F0" w:rsidRPr="00250639" w:rsidRDefault="007E4636">
      <w:pPr>
        <w:pStyle w:val="a3"/>
      </w:pPr>
      <w:r>
        <w:t>Презентация по русскому языку</w:t>
      </w:r>
    </w:p>
    <w:p w14:paraId="3793DD92" w14:textId="7996D4BE" w:rsidR="00474EE7" w:rsidRDefault="0011142C" w:rsidP="007552EF">
      <w:pPr>
        <w:pStyle w:val="1"/>
      </w:pPr>
      <w:r>
        <w:t>07</w:t>
      </w:r>
      <w:r w:rsidR="00CC3293">
        <w:t>.05</w:t>
      </w:r>
      <w:r w:rsidR="00673C3E">
        <w:t>.2020г. Т</w:t>
      </w:r>
      <w:r w:rsidR="001E3D44">
        <w:t>ема: «</w:t>
      </w:r>
      <w:r w:rsidR="007A427B">
        <w:t xml:space="preserve">Слова с буквой И </w:t>
      </w:r>
      <w:proofErr w:type="spellStart"/>
      <w:r w:rsidR="007A427B">
        <w:t>и</w:t>
      </w:r>
      <w:proofErr w:type="spellEnd"/>
      <w:r w:rsidR="007A427B">
        <w:t xml:space="preserve"> Й </w:t>
      </w:r>
      <w:r w:rsidR="001E3D44">
        <w:t>»</w:t>
      </w:r>
    </w:p>
    <w:p w14:paraId="221BB500" w14:textId="7B111B71" w:rsidR="000736F0" w:rsidRDefault="00755BE5" w:rsidP="007552EF">
      <w:pPr>
        <w:pStyle w:val="1"/>
      </w:pPr>
      <w:r>
        <w:t>Д/З-(</w:t>
      </w:r>
      <w:r w:rsidR="007A427B">
        <w:t xml:space="preserve">Упр. 5 </w:t>
      </w:r>
      <w:r>
        <w:t xml:space="preserve">стр. </w:t>
      </w:r>
      <w:r w:rsidR="00B7787A">
        <w:t>78</w:t>
      </w:r>
      <w:r w:rsidR="007E4636">
        <w:t>)</w:t>
      </w:r>
      <w:r w:rsidR="00272445">
        <w:t>.</w:t>
      </w:r>
    </w:p>
    <w:p w14:paraId="77C06108" w14:textId="5D764569" w:rsidR="00F36675" w:rsidRDefault="00F36675" w:rsidP="00F36675"/>
    <w:p w14:paraId="5A56C166" w14:textId="3F75440D" w:rsidR="00B7787A" w:rsidRPr="00F36675" w:rsidRDefault="00CD20FB" w:rsidP="00F36675"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5B155C68" wp14:editId="3AE07E98">
            <wp:simplePos x="0" y="0"/>
            <wp:positionH relativeFrom="column">
              <wp:posOffset>11430</wp:posOffset>
            </wp:positionH>
            <wp:positionV relativeFrom="paragraph">
              <wp:posOffset>207010</wp:posOffset>
            </wp:positionV>
            <wp:extent cx="5715000" cy="6125845"/>
            <wp:effectExtent l="0" t="0" r="0" b="825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125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bookmarkEnd w:id="0"/>
    </w:p>
    <w:p w14:paraId="192BD86F" w14:textId="53ABCE2B" w:rsidR="000736F0" w:rsidRDefault="000736F0" w:rsidP="00613463"/>
    <w:p w14:paraId="5014E357" w14:textId="0FB67108" w:rsidR="00F97229" w:rsidRDefault="00F97229" w:rsidP="00613463"/>
    <w:p w14:paraId="77EA82C2" w14:textId="6146419C" w:rsidR="001827EA" w:rsidRDefault="001827EA" w:rsidP="00613463"/>
    <w:p w14:paraId="6D1E6C93" w14:textId="2E79EE68" w:rsidR="006C556D" w:rsidRPr="00250639" w:rsidRDefault="006C556D" w:rsidP="00613463"/>
    <w:sectPr w:rsidR="006C556D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CFB0F1" w14:textId="77777777" w:rsidR="00773245" w:rsidRDefault="00773245">
      <w:pPr>
        <w:spacing w:after="0" w:line="240" w:lineRule="auto"/>
      </w:pPr>
      <w:r>
        <w:separator/>
      </w:r>
    </w:p>
  </w:endnote>
  <w:endnote w:type="continuationSeparator" w:id="0">
    <w:p w14:paraId="4B151E90" w14:textId="77777777" w:rsidR="00773245" w:rsidRDefault="0077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3B99ABD4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20F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55762" w14:textId="77777777" w:rsidR="00773245" w:rsidRDefault="00773245">
      <w:pPr>
        <w:spacing w:after="0" w:line="240" w:lineRule="auto"/>
      </w:pPr>
      <w:r>
        <w:separator/>
      </w:r>
    </w:p>
  </w:footnote>
  <w:footnote w:type="continuationSeparator" w:id="0">
    <w:p w14:paraId="353B9BC4" w14:textId="77777777" w:rsidR="00773245" w:rsidRDefault="00773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944D8"/>
    <w:multiLevelType w:val="hybridMultilevel"/>
    <w:tmpl w:val="9D36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046E4"/>
    <w:rsid w:val="0000690F"/>
    <w:rsid w:val="00015985"/>
    <w:rsid w:val="000736F0"/>
    <w:rsid w:val="000F059A"/>
    <w:rsid w:val="0011142C"/>
    <w:rsid w:val="00150F5C"/>
    <w:rsid w:val="00165CA8"/>
    <w:rsid w:val="00181491"/>
    <w:rsid w:val="001827EA"/>
    <w:rsid w:val="001E3D44"/>
    <w:rsid w:val="00250639"/>
    <w:rsid w:val="0025168C"/>
    <w:rsid w:val="00272445"/>
    <w:rsid w:val="002A082D"/>
    <w:rsid w:val="002B2C61"/>
    <w:rsid w:val="00306814"/>
    <w:rsid w:val="003521A0"/>
    <w:rsid w:val="00363546"/>
    <w:rsid w:val="00384955"/>
    <w:rsid w:val="00390188"/>
    <w:rsid w:val="003A09B5"/>
    <w:rsid w:val="003E3B35"/>
    <w:rsid w:val="00415A7A"/>
    <w:rsid w:val="00434BBD"/>
    <w:rsid w:val="004446FD"/>
    <w:rsid w:val="0045387D"/>
    <w:rsid w:val="00474EE7"/>
    <w:rsid w:val="004B79C5"/>
    <w:rsid w:val="004E2A71"/>
    <w:rsid w:val="00551F76"/>
    <w:rsid w:val="00553292"/>
    <w:rsid w:val="005707E2"/>
    <w:rsid w:val="00580EC0"/>
    <w:rsid w:val="00613463"/>
    <w:rsid w:val="00630044"/>
    <w:rsid w:val="00673C3E"/>
    <w:rsid w:val="00675516"/>
    <w:rsid w:val="0068040B"/>
    <w:rsid w:val="00685740"/>
    <w:rsid w:val="006A0236"/>
    <w:rsid w:val="006C556D"/>
    <w:rsid w:val="0070172B"/>
    <w:rsid w:val="00737868"/>
    <w:rsid w:val="007552EF"/>
    <w:rsid w:val="00755BE5"/>
    <w:rsid w:val="00773245"/>
    <w:rsid w:val="00786778"/>
    <w:rsid w:val="007A427B"/>
    <w:rsid w:val="007A70A1"/>
    <w:rsid w:val="007E4636"/>
    <w:rsid w:val="00801C51"/>
    <w:rsid w:val="0082195C"/>
    <w:rsid w:val="008673FA"/>
    <w:rsid w:val="00886630"/>
    <w:rsid w:val="00887F2C"/>
    <w:rsid w:val="00892AE1"/>
    <w:rsid w:val="008A7715"/>
    <w:rsid w:val="008A7E0E"/>
    <w:rsid w:val="008E387A"/>
    <w:rsid w:val="009B356E"/>
    <w:rsid w:val="009B791E"/>
    <w:rsid w:val="009D6AE5"/>
    <w:rsid w:val="00A001DA"/>
    <w:rsid w:val="00A940E0"/>
    <w:rsid w:val="00AC2527"/>
    <w:rsid w:val="00AC4D5F"/>
    <w:rsid w:val="00B04440"/>
    <w:rsid w:val="00B05924"/>
    <w:rsid w:val="00B7787A"/>
    <w:rsid w:val="00BC321A"/>
    <w:rsid w:val="00BE76FD"/>
    <w:rsid w:val="00C078CD"/>
    <w:rsid w:val="00C377E4"/>
    <w:rsid w:val="00C44CEA"/>
    <w:rsid w:val="00C81738"/>
    <w:rsid w:val="00C86298"/>
    <w:rsid w:val="00CC3293"/>
    <w:rsid w:val="00CD20FB"/>
    <w:rsid w:val="00D350D7"/>
    <w:rsid w:val="00D80A54"/>
    <w:rsid w:val="00D8547F"/>
    <w:rsid w:val="00DA1E2D"/>
    <w:rsid w:val="00DA3E0E"/>
    <w:rsid w:val="00DB4E6E"/>
    <w:rsid w:val="00DC5F49"/>
    <w:rsid w:val="00E24B7C"/>
    <w:rsid w:val="00EC0C58"/>
    <w:rsid w:val="00EE3EC4"/>
    <w:rsid w:val="00EF3421"/>
    <w:rsid w:val="00F207D2"/>
    <w:rsid w:val="00F31631"/>
    <w:rsid w:val="00F36675"/>
    <w:rsid w:val="00F97229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63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71</TotalTime>
  <Pages>2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85</cp:revision>
  <dcterms:created xsi:type="dcterms:W3CDTF">2020-04-26T10:02:00Z</dcterms:created>
  <dcterms:modified xsi:type="dcterms:W3CDTF">2020-05-04T16:35:00Z</dcterms:modified>
</cp:coreProperties>
</file>