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13C40" w14:textId="77777777" w:rsidR="000736F0" w:rsidRPr="00250639" w:rsidRDefault="00173E6F">
      <w:pPr>
        <w:pStyle w:val="a3"/>
      </w:pPr>
      <w:r>
        <w:t>Презентация по литературному чтению</w:t>
      </w:r>
    </w:p>
    <w:p w14:paraId="282135BF" w14:textId="0104F352" w:rsidR="000736F0" w:rsidRPr="00250639" w:rsidRDefault="000F4C62">
      <w:pPr>
        <w:pStyle w:val="1"/>
      </w:pPr>
      <w:r>
        <w:t>06.05.2020.тема:</w:t>
      </w:r>
      <w:r w:rsidR="00706E94">
        <w:t xml:space="preserve"> </w:t>
      </w:r>
      <w:r w:rsidR="002C5C47">
        <w:t>Как хорошо уметь читать «</w:t>
      </w:r>
      <w:r w:rsidR="00A776AB">
        <w:t>Воробушки»</w:t>
      </w:r>
      <w:r w:rsidR="000236F0">
        <w:t xml:space="preserve"> В. </w:t>
      </w:r>
      <w:r w:rsidR="001536D4">
        <w:t>Берестов, «Чудо»</w:t>
      </w:r>
      <w:r w:rsidR="003257F2">
        <w:t xml:space="preserve"> Р. </w:t>
      </w:r>
      <w:proofErr w:type="spellStart"/>
      <w:r w:rsidR="003257F2">
        <w:t>Сеф</w:t>
      </w:r>
      <w:proofErr w:type="spellEnd"/>
      <w:r w:rsidR="003257F2">
        <w:t xml:space="preserve">. </w:t>
      </w:r>
    </w:p>
    <w:p w14:paraId="323BF5A6" w14:textId="7A0435EF" w:rsidR="000736F0" w:rsidRDefault="00795695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C3845C3" wp14:editId="2F7A9A1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6096000" cy="6297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29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0CA80510" w14:textId="6BECE46E" w:rsidR="00552776" w:rsidRPr="00250639" w:rsidRDefault="00552776"/>
    <w:p w14:paraId="414BB12E" w14:textId="016556E8" w:rsidR="000736F0" w:rsidRPr="00250639" w:rsidRDefault="000736F0">
      <w:pPr>
        <w:jc w:val="center"/>
      </w:pPr>
    </w:p>
    <w:p w14:paraId="0FD8FD51" w14:textId="2E6CD37A" w:rsidR="000736F0" w:rsidRPr="00250639" w:rsidRDefault="000736F0" w:rsidP="00613463"/>
    <w:sectPr w:rsidR="000736F0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A5105" w14:textId="77777777" w:rsidR="000B4374" w:rsidRDefault="000B4374">
      <w:pPr>
        <w:spacing w:after="0" w:line="240" w:lineRule="auto"/>
      </w:pPr>
      <w:r>
        <w:separator/>
      </w:r>
    </w:p>
  </w:endnote>
  <w:endnote w:type="continuationSeparator" w:id="0">
    <w:p w14:paraId="1EBD5642" w14:textId="77777777" w:rsidR="000B4374" w:rsidRDefault="000B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F4E9F" w14:textId="6606EDEE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6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15FDB" w14:textId="77777777" w:rsidR="000B4374" w:rsidRDefault="000B4374">
      <w:pPr>
        <w:spacing w:after="0" w:line="240" w:lineRule="auto"/>
      </w:pPr>
      <w:r>
        <w:separator/>
      </w:r>
    </w:p>
  </w:footnote>
  <w:footnote w:type="continuationSeparator" w:id="0">
    <w:p w14:paraId="334C1B85" w14:textId="77777777" w:rsidR="000B4374" w:rsidRDefault="000B4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6F"/>
    <w:rsid w:val="000236F0"/>
    <w:rsid w:val="000736F0"/>
    <w:rsid w:val="000B4374"/>
    <w:rsid w:val="000F4C62"/>
    <w:rsid w:val="001536D4"/>
    <w:rsid w:val="00173E6F"/>
    <w:rsid w:val="00250639"/>
    <w:rsid w:val="002855A0"/>
    <w:rsid w:val="002C5C47"/>
    <w:rsid w:val="003257F2"/>
    <w:rsid w:val="00552776"/>
    <w:rsid w:val="005707E2"/>
    <w:rsid w:val="0057307C"/>
    <w:rsid w:val="00613463"/>
    <w:rsid w:val="00706E94"/>
    <w:rsid w:val="00717767"/>
    <w:rsid w:val="00795695"/>
    <w:rsid w:val="0082195C"/>
    <w:rsid w:val="00886630"/>
    <w:rsid w:val="00A776AB"/>
    <w:rsid w:val="00E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0A82B"/>
  <w15:chartTrackingRefBased/>
  <w15:docId w15:val="{B96D466E-FDA4-6F45-9E98-DD63A7F0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6"/>
    <w:rsid w:val="00A2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92F870B1AD62469865C9EFA2A50B68">
    <w:name w:val="9592F870B1AD62469865C9EFA2A50B68"/>
  </w:style>
  <w:style w:type="paragraph" w:customStyle="1" w:styleId="1892223A67884E48A49BEA0D9420CE0A">
    <w:name w:val="1892223A67884E48A49BEA0D9420CE0A"/>
  </w:style>
  <w:style w:type="paragraph" w:customStyle="1" w:styleId="83FD54063FBAF04DB1E980B81505BDDB">
    <w:name w:val="83FD54063FBAF04DB1E980B81505BDDB"/>
  </w:style>
  <w:style w:type="paragraph" w:customStyle="1" w:styleId="84AC3BD975EFA34391A706CE8979FF17">
    <w:name w:val="84AC3BD975EFA34391A706CE8979F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{8A26DC5A-7B69-364F-BC77-6DA8F801688C}tf50002001.dotx</Template>
  <TotalTime>6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14</cp:revision>
  <dcterms:created xsi:type="dcterms:W3CDTF">2020-05-05T17:46:00Z</dcterms:created>
  <dcterms:modified xsi:type="dcterms:W3CDTF">2020-05-05T17:52:00Z</dcterms:modified>
</cp:coreProperties>
</file>