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3C40" w14:textId="77777777" w:rsidR="000736F0" w:rsidRPr="00250639" w:rsidRDefault="00173E6F">
      <w:pPr>
        <w:pStyle w:val="a3"/>
      </w:pPr>
      <w:r>
        <w:t>Презентация по литературному чтению</w:t>
      </w:r>
    </w:p>
    <w:p w14:paraId="323BF5A6" w14:textId="6E3B1CDA" w:rsidR="000736F0" w:rsidRDefault="000F4C62" w:rsidP="009F3481">
      <w:pPr>
        <w:pStyle w:val="1"/>
      </w:pPr>
      <w:r>
        <w:t>06.05.2020.тема:</w:t>
      </w:r>
      <w:r w:rsidR="00E96571">
        <w:t xml:space="preserve"> Из старинных книг </w:t>
      </w:r>
      <w:r w:rsidR="00F2323D">
        <w:t xml:space="preserve">«Лед тронулся» </w:t>
      </w:r>
      <w:r w:rsidR="00D24D78">
        <w:t xml:space="preserve">К. Ушинский </w:t>
      </w:r>
    </w:p>
    <w:p w14:paraId="0CA80510" w14:textId="149C1782" w:rsidR="00552776" w:rsidRPr="00250639" w:rsidRDefault="003D7C3C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33E93D1" wp14:editId="36066671">
            <wp:simplePos x="0" y="0"/>
            <wp:positionH relativeFrom="column">
              <wp:posOffset>0</wp:posOffset>
            </wp:positionH>
            <wp:positionV relativeFrom="paragraph">
              <wp:posOffset>426085</wp:posOffset>
            </wp:positionV>
            <wp:extent cx="6096000" cy="4572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14BB12E" w14:textId="016556E8" w:rsidR="000736F0" w:rsidRPr="00250639" w:rsidRDefault="000736F0">
      <w:pPr>
        <w:jc w:val="center"/>
      </w:pPr>
    </w:p>
    <w:p w14:paraId="0FD8FD51" w14:textId="2E6CD37A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105F3" w14:textId="77777777" w:rsidR="00D30120" w:rsidRDefault="00D30120">
      <w:pPr>
        <w:spacing w:after="0" w:line="240" w:lineRule="auto"/>
      </w:pPr>
      <w:r>
        <w:separator/>
      </w:r>
    </w:p>
  </w:endnote>
  <w:endnote w:type="continuationSeparator" w:id="0">
    <w:p w14:paraId="38C60329" w14:textId="77777777" w:rsidR="00D30120" w:rsidRDefault="00D3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F4E9F" w14:textId="7E0A4737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25B1" w14:textId="77777777" w:rsidR="00D30120" w:rsidRDefault="00D30120">
      <w:pPr>
        <w:spacing w:after="0" w:line="240" w:lineRule="auto"/>
      </w:pPr>
      <w:r>
        <w:separator/>
      </w:r>
    </w:p>
  </w:footnote>
  <w:footnote w:type="continuationSeparator" w:id="0">
    <w:p w14:paraId="54B43DC1" w14:textId="77777777" w:rsidR="00D30120" w:rsidRDefault="00D30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F"/>
    <w:rsid w:val="000236F0"/>
    <w:rsid w:val="000736F0"/>
    <w:rsid w:val="000F4C62"/>
    <w:rsid w:val="001536D4"/>
    <w:rsid w:val="00173E6F"/>
    <w:rsid w:val="00250639"/>
    <w:rsid w:val="002855A0"/>
    <w:rsid w:val="002C5C47"/>
    <w:rsid w:val="003257F2"/>
    <w:rsid w:val="003D7C3C"/>
    <w:rsid w:val="0047714E"/>
    <w:rsid w:val="00552776"/>
    <w:rsid w:val="005707E2"/>
    <w:rsid w:val="0057307C"/>
    <w:rsid w:val="00613463"/>
    <w:rsid w:val="00706E94"/>
    <w:rsid w:val="00717767"/>
    <w:rsid w:val="00795695"/>
    <w:rsid w:val="0082195C"/>
    <w:rsid w:val="00886630"/>
    <w:rsid w:val="009F3481"/>
    <w:rsid w:val="00A776AB"/>
    <w:rsid w:val="00D24D78"/>
    <w:rsid w:val="00D30120"/>
    <w:rsid w:val="00E96571"/>
    <w:rsid w:val="00EF3421"/>
    <w:rsid w:val="00F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A82B"/>
  <w15:chartTrackingRefBased/>
  <w15:docId w15:val="{070C1BA0-B0C8-B64B-93A0-5A13F84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21"/>
    <w:rsid w:val="007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2F870B1AD62469865C9EFA2A50B68">
    <w:name w:val="9592F870B1AD62469865C9EFA2A50B68"/>
  </w:style>
  <w:style w:type="paragraph" w:customStyle="1" w:styleId="1892223A67884E48A49BEA0D9420CE0A">
    <w:name w:val="1892223A67884E48A49BEA0D9420CE0A"/>
  </w:style>
  <w:style w:type="paragraph" w:customStyle="1" w:styleId="83FD54063FBAF04DB1E980B81505BDDB">
    <w:name w:val="83FD54063FBAF04DB1E980B81505BDDB"/>
  </w:style>
  <w:style w:type="paragraph" w:customStyle="1" w:styleId="84AC3BD975EFA34391A706CE8979FF17">
    <w:name w:val="84AC3BD975EFA34391A706CE8979F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{8A26DC5A-7B69-364F-BC77-6DA8F801688C}tf50002001.dotx</Template>
  <TotalTime>16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20</cp:revision>
  <dcterms:created xsi:type="dcterms:W3CDTF">2020-05-05T17:46:00Z</dcterms:created>
  <dcterms:modified xsi:type="dcterms:W3CDTF">2020-05-05T18:02:00Z</dcterms:modified>
</cp:coreProperties>
</file>