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13C40" w14:textId="2B14B445" w:rsidR="000736F0" w:rsidRPr="00250639" w:rsidRDefault="00173E6F">
      <w:pPr>
        <w:pStyle w:val="a3"/>
      </w:pPr>
      <w:r>
        <w:t>Презентация по литературному чтению</w:t>
      </w:r>
    </w:p>
    <w:p w14:paraId="323BF5A6" w14:textId="28BE1650" w:rsidR="000736F0" w:rsidRDefault="00BD25BF" w:rsidP="009F3481">
      <w:pPr>
        <w:pStyle w:val="1"/>
      </w:pPr>
      <w:r>
        <w:t>12</w:t>
      </w:r>
      <w:r w:rsidR="000F4C62">
        <w:t>.05.2020.тема</w:t>
      </w:r>
      <w:r w:rsidR="004373E6">
        <w:t>:</w:t>
      </w:r>
      <w:r w:rsidR="003373E6">
        <w:t>»Пословицы»</w:t>
      </w:r>
    </w:p>
    <w:p w14:paraId="1F6AC2EC" w14:textId="77777777" w:rsidR="00BD25BF" w:rsidRPr="00BD25BF" w:rsidRDefault="00BD25BF" w:rsidP="00BD25BF"/>
    <w:p w14:paraId="110C7ADA" w14:textId="333BCE2F" w:rsidR="00C40AB9" w:rsidRPr="00250639" w:rsidRDefault="00C40AB9"/>
    <w:p w14:paraId="414BB12E" w14:textId="1861B8F8" w:rsidR="000736F0" w:rsidRPr="00250639" w:rsidRDefault="004401EA">
      <w:pPr>
        <w:jc w:val="center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EB6FDD7" wp14:editId="74FE4F71">
            <wp:simplePos x="0" y="0"/>
            <wp:positionH relativeFrom="column">
              <wp:posOffset>-336550</wp:posOffset>
            </wp:positionH>
            <wp:positionV relativeFrom="paragraph">
              <wp:posOffset>122555</wp:posOffset>
            </wp:positionV>
            <wp:extent cx="6486525" cy="3880485"/>
            <wp:effectExtent l="0" t="0" r="0" b="571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FD8FD51" w14:textId="0AF62053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C78E4" w14:textId="77777777" w:rsidR="00FD3CB4" w:rsidRDefault="00FD3CB4">
      <w:pPr>
        <w:spacing w:after="0" w:line="240" w:lineRule="auto"/>
      </w:pPr>
      <w:r>
        <w:separator/>
      </w:r>
    </w:p>
  </w:endnote>
  <w:endnote w:type="continuationSeparator" w:id="0">
    <w:p w14:paraId="365BA7A1" w14:textId="77777777" w:rsidR="00FD3CB4" w:rsidRDefault="00FD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F4E9F" w14:textId="6B9993F5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627C9" w14:textId="77777777" w:rsidR="00FD3CB4" w:rsidRDefault="00FD3CB4">
      <w:pPr>
        <w:spacing w:after="0" w:line="240" w:lineRule="auto"/>
      </w:pPr>
      <w:r>
        <w:separator/>
      </w:r>
    </w:p>
  </w:footnote>
  <w:footnote w:type="continuationSeparator" w:id="0">
    <w:p w14:paraId="69D08BDC" w14:textId="77777777" w:rsidR="00FD3CB4" w:rsidRDefault="00FD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F"/>
    <w:rsid w:val="000236F0"/>
    <w:rsid w:val="000736F0"/>
    <w:rsid w:val="000F4C62"/>
    <w:rsid w:val="001536D4"/>
    <w:rsid w:val="00173E6F"/>
    <w:rsid w:val="00250639"/>
    <w:rsid w:val="002855A0"/>
    <w:rsid w:val="002C5C47"/>
    <w:rsid w:val="003257F2"/>
    <w:rsid w:val="003373E6"/>
    <w:rsid w:val="003D7C3C"/>
    <w:rsid w:val="004373E6"/>
    <w:rsid w:val="004401EA"/>
    <w:rsid w:val="0047714E"/>
    <w:rsid w:val="00552776"/>
    <w:rsid w:val="005707E2"/>
    <w:rsid w:val="0057307C"/>
    <w:rsid w:val="00613463"/>
    <w:rsid w:val="00706E94"/>
    <w:rsid w:val="00717767"/>
    <w:rsid w:val="00795695"/>
    <w:rsid w:val="0082195C"/>
    <w:rsid w:val="00886630"/>
    <w:rsid w:val="009F3481"/>
    <w:rsid w:val="009F36F7"/>
    <w:rsid w:val="00A776AB"/>
    <w:rsid w:val="00BD25BF"/>
    <w:rsid w:val="00C40AB9"/>
    <w:rsid w:val="00D24D78"/>
    <w:rsid w:val="00E96571"/>
    <w:rsid w:val="00EF3421"/>
    <w:rsid w:val="00F2323D"/>
    <w:rsid w:val="00F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0A82B"/>
  <w15:chartTrackingRefBased/>
  <w15:docId w15:val="{C1D4F420-ACF0-6740-8F04-74CD7ADF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BC"/>
    <w:rsid w:val="003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92F870B1AD62469865C9EFA2A50B68">
    <w:name w:val="9592F870B1AD62469865C9EFA2A50B68"/>
  </w:style>
  <w:style w:type="paragraph" w:customStyle="1" w:styleId="1892223A67884E48A49BEA0D9420CE0A">
    <w:name w:val="1892223A67884E48A49BEA0D9420CE0A"/>
  </w:style>
  <w:style w:type="paragraph" w:customStyle="1" w:styleId="83FD54063FBAF04DB1E980B81505BDDB">
    <w:name w:val="83FD54063FBAF04DB1E980B81505BDDB"/>
  </w:style>
  <w:style w:type="paragraph" w:customStyle="1" w:styleId="84AC3BD975EFA34391A706CE8979FF17">
    <w:name w:val="84AC3BD975EFA34391A706CE8979F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{8A26DC5A-7B69-364F-BC77-6DA8F801688C}tf50002001.dotx</Template>
  <TotalTime>22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26</cp:revision>
  <dcterms:created xsi:type="dcterms:W3CDTF">2020-05-05T17:46:00Z</dcterms:created>
  <dcterms:modified xsi:type="dcterms:W3CDTF">2020-05-05T18:08:00Z</dcterms:modified>
</cp:coreProperties>
</file>