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46AD8F67" w:rsidR="000736F0" w:rsidRPr="00250639" w:rsidRDefault="00536C71">
      <w:pPr>
        <w:pStyle w:val="a3"/>
      </w:pPr>
      <w:r>
        <w:t>Презентация по литературному чтению</w:t>
      </w:r>
    </w:p>
    <w:p w14:paraId="3793DD92" w14:textId="35DADB3E" w:rsidR="00474EE7" w:rsidRDefault="005A1299" w:rsidP="007552EF">
      <w:pPr>
        <w:pStyle w:val="1"/>
      </w:pPr>
      <w:r>
        <w:t>1</w:t>
      </w:r>
      <w:r w:rsidR="00E465BD">
        <w:t>3</w:t>
      </w:r>
      <w:r w:rsidR="005109E4">
        <w:t>.</w:t>
      </w:r>
      <w:r w:rsidR="00CC3293">
        <w:t>05</w:t>
      </w:r>
      <w:r w:rsidR="00673C3E">
        <w:t>.2020г. Т</w:t>
      </w:r>
      <w:r w:rsidR="001E3D44">
        <w:t>ема</w:t>
      </w:r>
      <w:r w:rsidR="002360C6">
        <w:t>: «</w:t>
      </w:r>
      <w:r w:rsidR="00E465BD">
        <w:t>Разноцветные страницы</w:t>
      </w:r>
      <w:r w:rsidR="00187753">
        <w:t>»</w:t>
      </w:r>
    </w:p>
    <w:p w14:paraId="221BB500" w14:textId="4C4BD254" w:rsidR="000736F0" w:rsidRDefault="0006048B" w:rsidP="007552EF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D284765" wp14:editId="4A9DFA51">
            <wp:simplePos x="0" y="0"/>
            <wp:positionH relativeFrom="column">
              <wp:posOffset>0</wp:posOffset>
            </wp:positionH>
            <wp:positionV relativeFrom="paragraph">
              <wp:posOffset>596900</wp:posOffset>
            </wp:positionV>
            <wp:extent cx="4898390" cy="57994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390" cy="579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5BD">
        <w:t>Д/З-(</w:t>
      </w:r>
      <w:r w:rsidR="002E668F">
        <w:t xml:space="preserve"> </w:t>
      </w:r>
      <w:r w:rsidR="00755BE5">
        <w:t xml:space="preserve">стр. </w:t>
      </w:r>
      <w:r w:rsidR="00187753">
        <w:t>76</w:t>
      </w:r>
      <w:r w:rsidR="00171CA4">
        <w:t>-77</w:t>
      </w:r>
      <w:r w:rsidR="007E4636">
        <w:t>)</w:t>
      </w:r>
      <w:r w:rsidR="00272445">
        <w:t>.</w:t>
      </w:r>
      <w:bookmarkStart w:id="0" w:name="_GoBack"/>
      <w:bookmarkEnd w:id="0"/>
    </w:p>
    <w:p w14:paraId="3E3BDE13" w14:textId="7010B710" w:rsidR="00187753" w:rsidRDefault="00187753" w:rsidP="00187753"/>
    <w:p w14:paraId="19C3518D" w14:textId="77777777" w:rsidR="00187753" w:rsidRPr="00187753" w:rsidRDefault="00187753" w:rsidP="00187753"/>
    <w:p w14:paraId="77C06108" w14:textId="75ED3452" w:rsidR="00F36675" w:rsidRDefault="00F36675" w:rsidP="00F36675"/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0FB67108" w:rsidR="00F97229" w:rsidRDefault="00F97229" w:rsidP="00613463"/>
    <w:p w14:paraId="77EA82C2" w14:textId="6146419C" w:rsidR="001827EA" w:rsidRDefault="001827EA" w:rsidP="00613463"/>
    <w:p w14:paraId="6D1E6C93" w14:textId="0CDCD447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DACD5" w14:textId="77777777" w:rsidR="00AE5132" w:rsidRDefault="00AE5132">
      <w:pPr>
        <w:spacing w:after="0" w:line="240" w:lineRule="auto"/>
      </w:pPr>
      <w:r>
        <w:separator/>
      </w:r>
    </w:p>
  </w:endnote>
  <w:endnote w:type="continuationSeparator" w:id="0">
    <w:p w14:paraId="7FB1ACCE" w14:textId="77777777" w:rsidR="00AE5132" w:rsidRDefault="00AE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49F2647D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4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6449" w14:textId="77777777" w:rsidR="00AE5132" w:rsidRDefault="00AE5132">
      <w:pPr>
        <w:spacing w:after="0" w:line="240" w:lineRule="auto"/>
      </w:pPr>
      <w:r>
        <w:separator/>
      </w:r>
    </w:p>
  </w:footnote>
  <w:footnote w:type="continuationSeparator" w:id="0">
    <w:p w14:paraId="60CA2E19" w14:textId="77777777" w:rsidR="00AE5132" w:rsidRDefault="00AE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6048B"/>
    <w:rsid w:val="000736F0"/>
    <w:rsid w:val="000F059A"/>
    <w:rsid w:val="0011142C"/>
    <w:rsid w:val="00150F5C"/>
    <w:rsid w:val="00165CA8"/>
    <w:rsid w:val="00166192"/>
    <w:rsid w:val="00171CA4"/>
    <w:rsid w:val="00181491"/>
    <w:rsid w:val="001827EA"/>
    <w:rsid w:val="00187753"/>
    <w:rsid w:val="001E3D44"/>
    <w:rsid w:val="002360C6"/>
    <w:rsid w:val="00250639"/>
    <w:rsid w:val="0025168C"/>
    <w:rsid w:val="00267CD9"/>
    <w:rsid w:val="00272445"/>
    <w:rsid w:val="002A082D"/>
    <w:rsid w:val="002B2C61"/>
    <w:rsid w:val="002E668F"/>
    <w:rsid w:val="002E7332"/>
    <w:rsid w:val="002F1C41"/>
    <w:rsid w:val="00306814"/>
    <w:rsid w:val="003521A0"/>
    <w:rsid w:val="00363546"/>
    <w:rsid w:val="00384955"/>
    <w:rsid w:val="00390188"/>
    <w:rsid w:val="003A09B5"/>
    <w:rsid w:val="003E3B35"/>
    <w:rsid w:val="003F5499"/>
    <w:rsid w:val="00415A7A"/>
    <w:rsid w:val="00434BBD"/>
    <w:rsid w:val="004446FD"/>
    <w:rsid w:val="0045387D"/>
    <w:rsid w:val="00474EE7"/>
    <w:rsid w:val="004B79C5"/>
    <w:rsid w:val="004E2A71"/>
    <w:rsid w:val="005109E4"/>
    <w:rsid w:val="00535883"/>
    <w:rsid w:val="00536C71"/>
    <w:rsid w:val="00551F76"/>
    <w:rsid w:val="00553292"/>
    <w:rsid w:val="005707E2"/>
    <w:rsid w:val="0057641A"/>
    <w:rsid w:val="00580EC0"/>
    <w:rsid w:val="005A1299"/>
    <w:rsid w:val="00601CD9"/>
    <w:rsid w:val="00613463"/>
    <w:rsid w:val="00630044"/>
    <w:rsid w:val="00660E3F"/>
    <w:rsid w:val="00673C3E"/>
    <w:rsid w:val="00675516"/>
    <w:rsid w:val="0068040B"/>
    <w:rsid w:val="00685740"/>
    <w:rsid w:val="006A0236"/>
    <w:rsid w:val="006B588F"/>
    <w:rsid w:val="006C556D"/>
    <w:rsid w:val="0070172B"/>
    <w:rsid w:val="0070597C"/>
    <w:rsid w:val="00716A74"/>
    <w:rsid w:val="00737868"/>
    <w:rsid w:val="007547AB"/>
    <w:rsid w:val="007552EF"/>
    <w:rsid w:val="00755BE5"/>
    <w:rsid w:val="00786778"/>
    <w:rsid w:val="007A427B"/>
    <w:rsid w:val="007A70A1"/>
    <w:rsid w:val="007E4636"/>
    <w:rsid w:val="007F66FE"/>
    <w:rsid w:val="00801C51"/>
    <w:rsid w:val="00802AEE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B356E"/>
    <w:rsid w:val="009B791E"/>
    <w:rsid w:val="009D6AE5"/>
    <w:rsid w:val="00A001DA"/>
    <w:rsid w:val="00A17A6B"/>
    <w:rsid w:val="00A940E0"/>
    <w:rsid w:val="00AC2527"/>
    <w:rsid w:val="00AC4D5F"/>
    <w:rsid w:val="00AE5132"/>
    <w:rsid w:val="00B04440"/>
    <w:rsid w:val="00B05924"/>
    <w:rsid w:val="00B7787A"/>
    <w:rsid w:val="00BC321A"/>
    <w:rsid w:val="00BD4F3E"/>
    <w:rsid w:val="00BE76FD"/>
    <w:rsid w:val="00C078CD"/>
    <w:rsid w:val="00C377E4"/>
    <w:rsid w:val="00C44CEA"/>
    <w:rsid w:val="00C76BE5"/>
    <w:rsid w:val="00C81738"/>
    <w:rsid w:val="00C839B7"/>
    <w:rsid w:val="00C86298"/>
    <w:rsid w:val="00CC3293"/>
    <w:rsid w:val="00CD20FB"/>
    <w:rsid w:val="00CF313D"/>
    <w:rsid w:val="00D11D4B"/>
    <w:rsid w:val="00D350D7"/>
    <w:rsid w:val="00D80A54"/>
    <w:rsid w:val="00D8547F"/>
    <w:rsid w:val="00DA1E2D"/>
    <w:rsid w:val="00DA3E0E"/>
    <w:rsid w:val="00DB4E6E"/>
    <w:rsid w:val="00DC5F49"/>
    <w:rsid w:val="00E24B7C"/>
    <w:rsid w:val="00E34BE7"/>
    <w:rsid w:val="00E465BD"/>
    <w:rsid w:val="00E655A6"/>
    <w:rsid w:val="00EC0C58"/>
    <w:rsid w:val="00EE3EC4"/>
    <w:rsid w:val="00EF3421"/>
    <w:rsid w:val="00F207D2"/>
    <w:rsid w:val="00F30150"/>
    <w:rsid w:val="00F31631"/>
    <w:rsid w:val="00F36675"/>
    <w:rsid w:val="00F620D9"/>
    <w:rsid w:val="00F80459"/>
    <w:rsid w:val="00F97229"/>
    <w:rsid w:val="00FD416A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149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120</cp:revision>
  <dcterms:created xsi:type="dcterms:W3CDTF">2020-04-26T10:02:00Z</dcterms:created>
  <dcterms:modified xsi:type="dcterms:W3CDTF">2020-05-11T15:16:00Z</dcterms:modified>
</cp:coreProperties>
</file>