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115C020D" w:rsidR="000736F0" w:rsidRPr="00250639" w:rsidRDefault="00C35885">
      <w:pPr>
        <w:pStyle w:val="a3"/>
      </w:pPr>
      <w:r>
        <w:t>Презентация по</w:t>
      </w:r>
      <w:r w:rsidR="00A55CD8">
        <w:t xml:space="preserve"> русскому языку</w:t>
      </w:r>
    </w:p>
    <w:p w14:paraId="3793DD92" w14:textId="36CEC70D" w:rsidR="00474EE7" w:rsidRDefault="005A1299" w:rsidP="007552EF">
      <w:pPr>
        <w:pStyle w:val="1"/>
      </w:pPr>
      <w:r>
        <w:t>1</w:t>
      </w:r>
      <w:r w:rsidR="00A55CD8">
        <w:t>3.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F95109">
        <w:t xml:space="preserve">: </w:t>
      </w:r>
      <w:r w:rsidR="007312A9">
        <w:t>«</w:t>
      </w:r>
      <w:r w:rsidR="00C6086E">
        <w:t>Твердые и мягкие</w:t>
      </w:r>
      <w:r w:rsidR="007C5440">
        <w:t xml:space="preserve"> согласные </w:t>
      </w:r>
      <w:r w:rsidR="00C6086E">
        <w:t xml:space="preserve">звуки </w:t>
      </w:r>
      <w:r w:rsidR="00187753">
        <w:t>»</w:t>
      </w:r>
    </w:p>
    <w:p w14:paraId="221BB500" w14:textId="7AE67C3B" w:rsidR="000736F0" w:rsidRDefault="00F5018C" w:rsidP="007552EF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4FBA14C" wp14:editId="6E218C4B">
            <wp:simplePos x="0" y="0"/>
            <wp:positionH relativeFrom="column">
              <wp:posOffset>955040</wp:posOffset>
            </wp:positionH>
            <wp:positionV relativeFrom="paragraph">
              <wp:posOffset>536575</wp:posOffset>
            </wp:positionV>
            <wp:extent cx="4368800" cy="545592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465BD">
        <w:t>Д/З-(</w:t>
      </w:r>
      <w:r w:rsidR="002E668F">
        <w:t xml:space="preserve"> </w:t>
      </w:r>
      <w:r w:rsidR="00D929C1">
        <w:t>№</w:t>
      </w:r>
      <w:r w:rsidR="00C6086E">
        <w:t>3</w:t>
      </w:r>
      <w:r w:rsidR="00591BBD">
        <w:t xml:space="preserve"> с 82</w:t>
      </w:r>
      <w:r w:rsidR="007E4636">
        <w:t>)</w:t>
      </w:r>
      <w:r w:rsidR="00272445">
        <w:t>.</w:t>
      </w:r>
    </w:p>
    <w:p w14:paraId="35B70FD8" w14:textId="7FBC6E75" w:rsidR="007C5440" w:rsidRPr="007C5440" w:rsidRDefault="007C5440" w:rsidP="007C5440"/>
    <w:p w14:paraId="5F1351D7" w14:textId="77777777" w:rsidR="00FE0458" w:rsidRPr="00FE0458" w:rsidRDefault="00FE0458" w:rsidP="00FE0458"/>
    <w:p w14:paraId="05544F2D" w14:textId="23A0DD98" w:rsidR="00591BBD" w:rsidRPr="00591BBD" w:rsidRDefault="00591BBD" w:rsidP="00591BBD"/>
    <w:p w14:paraId="4A362AD0" w14:textId="06A148DF" w:rsidR="00387B0F" w:rsidRPr="00387B0F" w:rsidRDefault="00387B0F" w:rsidP="00387B0F"/>
    <w:p w14:paraId="3E3BDE13" w14:textId="6E019890" w:rsidR="00187753" w:rsidRDefault="00187753" w:rsidP="00187753"/>
    <w:p w14:paraId="19C3518D" w14:textId="379179CA" w:rsidR="00187753" w:rsidRPr="00187753" w:rsidRDefault="00187753" w:rsidP="00187753"/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E839" w14:textId="77777777" w:rsidR="0021226F" w:rsidRDefault="0021226F">
      <w:pPr>
        <w:spacing w:after="0" w:line="240" w:lineRule="auto"/>
      </w:pPr>
      <w:r>
        <w:separator/>
      </w:r>
    </w:p>
  </w:endnote>
  <w:endnote w:type="continuationSeparator" w:id="0">
    <w:p w14:paraId="5D044ECB" w14:textId="77777777" w:rsidR="0021226F" w:rsidRDefault="0021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385A746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458B" w14:textId="77777777" w:rsidR="0021226F" w:rsidRDefault="0021226F">
      <w:pPr>
        <w:spacing w:after="0" w:line="240" w:lineRule="auto"/>
      </w:pPr>
      <w:r>
        <w:separator/>
      </w:r>
    </w:p>
  </w:footnote>
  <w:footnote w:type="continuationSeparator" w:id="0">
    <w:p w14:paraId="77FBD690" w14:textId="77777777" w:rsidR="0021226F" w:rsidRDefault="00212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E4359"/>
    <w:rsid w:val="000F059A"/>
    <w:rsid w:val="0011142C"/>
    <w:rsid w:val="001477DD"/>
    <w:rsid w:val="00150F5C"/>
    <w:rsid w:val="00165CA8"/>
    <w:rsid w:val="00166192"/>
    <w:rsid w:val="00171CA4"/>
    <w:rsid w:val="00181491"/>
    <w:rsid w:val="001827EA"/>
    <w:rsid w:val="00187753"/>
    <w:rsid w:val="001E3D44"/>
    <w:rsid w:val="002001A5"/>
    <w:rsid w:val="0021226F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E58DE"/>
    <w:rsid w:val="002E668F"/>
    <w:rsid w:val="002E7332"/>
    <w:rsid w:val="002F1C41"/>
    <w:rsid w:val="00306814"/>
    <w:rsid w:val="003521A0"/>
    <w:rsid w:val="00363546"/>
    <w:rsid w:val="00384955"/>
    <w:rsid w:val="00387B0F"/>
    <w:rsid w:val="00390188"/>
    <w:rsid w:val="003A09B5"/>
    <w:rsid w:val="003D7453"/>
    <w:rsid w:val="003E3B35"/>
    <w:rsid w:val="003E7ABD"/>
    <w:rsid w:val="003F5499"/>
    <w:rsid w:val="003F68ED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35883"/>
    <w:rsid w:val="00536C71"/>
    <w:rsid w:val="00551F76"/>
    <w:rsid w:val="00553292"/>
    <w:rsid w:val="005707E2"/>
    <w:rsid w:val="0057641A"/>
    <w:rsid w:val="00580EC0"/>
    <w:rsid w:val="00591BBD"/>
    <w:rsid w:val="005A1299"/>
    <w:rsid w:val="005A5C78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12A9"/>
    <w:rsid w:val="00737868"/>
    <w:rsid w:val="007547AB"/>
    <w:rsid w:val="007552EF"/>
    <w:rsid w:val="00755BE5"/>
    <w:rsid w:val="00786778"/>
    <w:rsid w:val="007A427B"/>
    <w:rsid w:val="007A70A1"/>
    <w:rsid w:val="007C5440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513CD"/>
    <w:rsid w:val="00964781"/>
    <w:rsid w:val="009B356E"/>
    <w:rsid w:val="009B791E"/>
    <w:rsid w:val="009D6AE5"/>
    <w:rsid w:val="00A001DA"/>
    <w:rsid w:val="00A17A6B"/>
    <w:rsid w:val="00A32698"/>
    <w:rsid w:val="00A55CD8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6086E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56152"/>
    <w:rsid w:val="00D80A54"/>
    <w:rsid w:val="00D8547F"/>
    <w:rsid w:val="00D929C1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5018C"/>
    <w:rsid w:val="00F620D9"/>
    <w:rsid w:val="00F663EF"/>
    <w:rsid w:val="00F80459"/>
    <w:rsid w:val="00F95109"/>
    <w:rsid w:val="00F97229"/>
    <w:rsid w:val="00FD0BD4"/>
    <w:rsid w:val="00FD416A"/>
    <w:rsid w:val="00FE0458"/>
    <w:rsid w:val="00FE068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183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156</cp:revision>
  <dcterms:created xsi:type="dcterms:W3CDTF">2020-04-26T10:02:00Z</dcterms:created>
  <dcterms:modified xsi:type="dcterms:W3CDTF">2020-05-11T15:58:00Z</dcterms:modified>
</cp:coreProperties>
</file>