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115C020D" w:rsidR="000736F0" w:rsidRPr="00250639" w:rsidRDefault="00C35885">
      <w:pPr>
        <w:pStyle w:val="a3"/>
      </w:pPr>
      <w:r>
        <w:t>Презентация по</w:t>
      </w:r>
      <w:r w:rsidR="00A55CD8">
        <w:t xml:space="preserve"> русскому языку</w:t>
      </w:r>
    </w:p>
    <w:p w14:paraId="3793DD92" w14:textId="5167A472" w:rsidR="00474EE7" w:rsidRDefault="005A1299" w:rsidP="007552EF">
      <w:pPr>
        <w:pStyle w:val="1"/>
      </w:pPr>
      <w:r>
        <w:t>1</w:t>
      </w:r>
      <w:r w:rsidR="00403C70">
        <w:t>5.</w:t>
      </w:r>
      <w:bookmarkStart w:id="0" w:name="_GoBack"/>
      <w:bookmarkEnd w:id="0"/>
      <w:r w:rsidR="00CC3293">
        <w:t>05</w:t>
      </w:r>
      <w:r w:rsidR="00673C3E">
        <w:t>.2020г. Т</w:t>
      </w:r>
      <w:r w:rsidR="001E3D44">
        <w:t>ема</w:t>
      </w:r>
      <w:r w:rsidR="00F95109">
        <w:t xml:space="preserve">: </w:t>
      </w:r>
      <w:r w:rsidR="007312A9">
        <w:t>«</w:t>
      </w:r>
      <w:r w:rsidR="00E23F05">
        <w:t xml:space="preserve">Обозначения мягкости согласного звука </w:t>
      </w:r>
      <w:r w:rsidR="005A62F5">
        <w:t xml:space="preserve">мягким знаком .Перенос слов </w:t>
      </w:r>
      <w:r w:rsidR="008E716D">
        <w:t>с «ь</w:t>
      </w:r>
      <w:r w:rsidR="00187753">
        <w:t>»</w:t>
      </w:r>
      <w:r w:rsidR="008E716D">
        <w:t xml:space="preserve"> </w:t>
      </w:r>
      <w:r w:rsidR="002C5840">
        <w:t>знако</w:t>
      </w:r>
      <w:r w:rsidR="008E716D">
        <w:t>м</w:t>
      </w:r>
    </w:p>
    <w:p w14:paraId="221BB500" w14:textId="483143CA" w:rsidR="000736F0" w:rsidRDefault="00E465BD" w:rsidP="007552EF">
      <w:pPr>
        <w:pStyle w:val="1"/>
      </w:pPr>
      <w:r>
        <w:t>Д/З-(</w:t>
      </w:r>
      <w:r w:rsidR="002E668F">
        <w:t xml:space="preserve"> </w:t>
      </w:r>
      <w:r w:rsidR="00D929C1">
        <w:t>№</w:t>
      </w:r>
      <w:r w:rsidR="002C3924">
        <w:t>7 с 89</w:t>
      </w:r>
      <w:r w:rsidR="007E4636">
        <w:t>)</w:t>
      </w:r>
      <w:r w:rsidR="00272445">
        <w:t>.</w:t>
      </w:r>
    </w:p>
    <w:p w14:paraId="250264C5" w14:textId="44BB6569" w:rsidR="002C3924" w:rsidRPr="002C3924" w:rsidRDefault="00403C70" w:rsidP="002C3924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42E4E2D" wp14:editId="70D8F5E4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5892800" cy="3383280"/>
            <wp:effectExtent l="0" t="0" r="0" b="762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B8CAD" w14:textId="4509E163" w:rsidR="00E33277" w:rsidRPr="00E33277" w:rsidRDefault="00E33277" w:rsidP="00E33277"/>
    <w:p w14:paraId="35B70FD8" w14:textId="7FBC6E75" w:rsidR="007C5440" w:rsidRPr="007C5440" w:rsidRDefault="007C5440" w:rsidP="007C5440"/>
    <w:p w14:paraId="5F1351D7" w14:textId="77777777" w:rsidR="00FE0458" w:rsidRPr="00FE0458" w:rsidRDefault="00FE0458" w:rsidP="00FE0458"/>
    <w:p w14:paraId="05544F2D" w14:textId="23A0DD98" w:rsidR="00591BBD" w:rsidRPr="00591BBD" w:rsidRDefault="00591BBD" w:rsidP="00591BBD"/>
    <w:p w14:paraId="4A362AD0" w14:textId="06A148DF" w:rsidR="00387B0F" w:rsidRPr="00387B0F" w:rsidRDefault="00387B0F" w:rsidP="00387B0F"/>
    <w:p w14:paraId="3E3BDE13" w14:textId="6E019890" w:rsidR="00187753" w:rsidRDefault="00187753" w:rsidP="00187753"/>
    <w:p w14:paraId="19C3518D" w14:textId="379179CA" w:rsidR="00187753" w:rsidRPr="00187753" w:rsidRDefault="00187753" w:rsidP="00187753"/>
    <w:p w14:paraId="77C06108" w14:textId="0A98E91F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73864FE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0834A" w14:textId="77777777" w:rsidR="005807CD" w:rsidRDefault="005807CD">
      <w:pPr>
        <w:spacing w:after="0" w:line="240" w:lineRule="auto"/>
      </w:pPr>
      <w:r>
        <w:separator/>
      </w:r>
    </w:p>
  </w:endnote>
  <w:endnote w:type="continuationSeparator" w:id="0">
    <w:p w14:paraId="7DE36311" w14:textId="77777777" w:rsidR="005807CD" w:rsidRDefault="0058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315A00FC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C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85FE7" w14:textId="77777777" w:rsidR="005807CD" w:rsidRDefault="005807CD">
      <w:pPr>
        <w:spacing w:after="0" w:line="240" w:lineRule="auto"/>
      </w:pPr>
      <w:r>
        <w:separator/>
      </w:r>
    </w:p>
  </w:footnote>
  <w:footnote w:type="continuationSeparator" w:id="0">
    <w:p w14:paraId="3C5DEC1E" w14:textId="77777777" w:rsidR="005807CD" w:rsidRDefault="00580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E4359"/>
    <w:rsid w:val="000F059A"/>
    <w:rsid w:val="0011142C"/>
    <w:rsid w:val="001477DD"/>
    <w:rsid w:val="00150F5C"/>
    <w:rsid w:val="00165CA8"/>
    <w:rsid w:val="00166192"/>
    <w:rsid w:val="00171CA4"/>
    <w:rsid w:val="00181491"/>
    <w:rsid w:val="001827EA"/>
    <w:rsid w:val="00187753"/>
    <w:rsid w:val="001E3D44"/>
    <w:rsid w:val="002001A5"/>
    <w:rsid w:val="002360C6"/>
    <w:rsid w:val="00250639"/>
    <w:rsid w:val="0025168C"/>
    <w:rsid w:val="00267CD9"/>
    <w:rsid w:val="00272445"/>
    <w:rsid w:val="002A082D"/>
    <w:rsid w:val="002B158E"/>
    <w:rsid w:val="002B1E92"/>
    <w:rsid w:val="002B2C61"/>
    <w:rsid w:val="002C3924"/>
    <w:rsid w:val="002C5840"/>
    <w:rsid w:val="002E58DE"/>
    <w:rsid w:val="002E668F"/>
    <w:rsid w:val="002E7332"/>
    <w:rsid w:val="002F1C41"/>
    <w:rsid w:val="00306814"/>
    <w:rsid w:val="003521A0"/>
    <w:rsid w:val="00363546"/>
    <w:rsid w:val="00384955"/>
    <w:rsid w:val="00387B0F"/>
    <w:rsid w:val="00390188"/>
    <w:rsid w:val="003A09B5"/>
    <w:rsid w:val="003D7453"/>
    <w:rsid w:val="003E3B35"/>
    <w:rsid w:val="003E7ABD"/>
    <w:rsid w:val="003F5499"/>
    <w:rsid w:val="003F68ED"/>
    <w:rsid w:val="00403C70"/>
    <w:rsid w:val="00414948"/>
    <w:rsid w:val="00415A7A"/>
    <w:rsid w:val="00434BBD"/>
    <w:rsid w:val="004446FD"/>
    <w:rsid w:val="0045387D"/>
    <w:rsid w:val="00474EE7"/>
    <w:rsid w:val="00483706"/>
    <w:rsid w:val="004B79C5"/>
    <w:rsid w:val="004E2A71"/>
    <w:rsid w:val="00505021"/>
    <w:rsid w:val="00506854"/>
    <w:rsid w:val="005109E4"/>
    <w:rsid w:val="00523F0C"/>
    <w:rsid w:val="00535883"/>
    <w:rsid w:val="00536C71"/>
    <w:rsid w:val="00551F76"/>
    <w:rsid w:val="00553292"/>
    <w:rsid w:val="005707E2"/>
    <w:rsid w:val="0057641A"/>
    <w:rsid w:val="005807CD"/>
    <w:rsid w:val="00580EC0"/>
    <w:rsid w:val="00591BBD"/>
    <w:rsid w:val="005A1299"/>
    <w:rsid w:val="005A5C78"/>
    <w:rsid w:val="005A62F5"/>
    <w:rsid w:val="00601CD9"/>
    <w:rsid w:val="00613463"/>
    <w:rsid w:val="00630044"/>
    <w:rsid w:val="006316B5"/>
    <w:rsid w:val="00660E3F"/>
    <w:rsid w:val="00673C3E"/>
    <w:rsid w:val="00675516"/>
    <w:rsid w:val="0068040B"/>
    <w:rsid w:val="00685740"/>
    <w:rsid w:val="006A0236"/>
    <w:rsid w:val="006B588F"/>
    <w:rsid w:val="006C556D"/>
    <w:rsid w:val="006D6272"/>
    <w:rsid w:val="006E77A1"/>
    <w:rsid w:val="0070172B"/>
    <w:rsid w:val="0070597C"/>
    <w:rsid w:val="00716A74"/>
    <w:rsid w:val="007312A9"/>
    <w:rsid w:val="00737868"/>
    <w:rsid w:val="007547AB"/>
    <w:rsid w:val="007552EF"/>
    <w:rsid w:val="00755BE5"/>
    <w:rsid w:val="00786778"/>
    <w:rsid w:val="007A427B"/>
    <w:rsid w:val="007A70A1"/>
    <w:rsid w:val="007C5440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8E716D"/>
    <w:rsid w:val="00934234"/>
    <w:rsid w:val="009513CD"/>
    <w:rsid w:val="00964781"/>
    <w:rsid w:val="009B356E"/>
    <w:rsid w:val="009B791E"/>
    <w:rsid w:val="009D6AE5"/>
    <w:rsid w:val="00A001DA"/>
    <w:rsid w:val="00A17A6B"/>
    <w:rsid w:val="00A32698"/>
    <w:rsid w:val="00A55CD8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5885"/>
    <w:rsid w:val="00C377E4"/>
    <w:rsid w:val="00C44CEA"/>
    <w:rsid w:val="00C6086E"/>
    <w:rsid w:val="00C76BE5"/>
    <w:rsid w:val="00C777F3"/>
    <w:rsid w:val="00C81738"/>
    <w:rsid w:val="00C839B7"/>
    <w:rsid w:val="00C86298"/>
    <w:rsid w:val="00CC3293"/>
    <w:rsid w:val="00CD20FB"/>
    <w:rsid w:val="00CF313D"/>
    <w:rsid w:val="00D11D4B"/>
    <w:rsid w:val="00D350D7"/>
    <w:rsid w:val="00D56152"/>
    <w:rsid w:val="00D80A54"/>
    <w:rsid w:val="00D8547F"/>
    <w:rsid w:val="00D929C1"/>
    <w:rsid w:val="00DA1E2D"/>
    <w:rsid w:val="00DA3E0E"/>
    <w:rsid w:val="00DB4E6E"/>
    <w:rsid w:val="00DC5F49"/>
    <w:rsid w:val="00E23F05"/>
    <w:rsid w:val="00E24B7C"/>
    <w:rsid w:val="00E33277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5018C"/>
    <w:rsid w:val="00F620D9"/>
    <w:rsid w:val="00F663EF"/>
    <w:rsid w:val="00F80459"/>
    <w:rsid w:val="00F95109"/>
    <w:rsid w:val="00F97229"/>
    <w:rsid w:val="00FD0BD4"/>
    <w:rsid w:val="00FD416A"/>
    <w:rsid w:val="00FE0458"/>
    <w:rsid w:val="00FE068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193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168</cp:revision>
  <dcterms:created xsi:type="dcterms:W3CDTF">2020-04-26T10:02:00Z</dcterms:created>
  <dcterms:modified xsi:type="dcterms:W3CDTF">2020-05-11T16:08:00Z</dcterms:modified>
</cp:coreProperties>
</file>