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824715">
        <w:t xml:space="preserve">Литературному чтению </w:t>
      </w:r>
    </w:p>
    <w:p w:rsidR="00B16FED" w:rsidRDefault="003B68A4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21</w:t>
      </w:r>
      <w:r w:rsidR="008E1DE2">
        <w:rPr>
          <w:b/>
          <w:sz w:val="40"/>
          <w:szCs w:val="40"/>
          <w:u w:val="single"/>
        </w:rPr>
        <w:t xml:space="preserve">.05.2020.Тема: </w:t>
      </w:r>
      <w:r w:rsidR="00EA15A3">
        <w:rPr>
          <w:b/>
          <w:sz w:val="40"/>
          <w:szCs w:val="40"/>
          <w:u w:val="single"/>
        </w:rPr>
        <w:t xml:space="preserve">И. </w:t>
      </w:r>
      <w:proofErr w:type="spellStart"/>
      <w:r w:rsidR="00EA15A3">
        <w:rPr>
          <w:b/>
          <w:sz w:val="40"/>
          <w:szCs w:val="40"/>
          <w:u w:val="single"/>
        </w:rPr>
        <w:t>Токмакова</w:t>
      </w:r>
      <w:proofErr w:type="spellEnd"/>
      <w:r w:rsidR="00EA15A3">
        <w:rPr>
          <w:b/>
          <w:sz w:val="40"/>
          <w:szCs w:val="40"/>
          <w:u w:val="single"/>
        </w:rPr>
        <w:t xml:space="preserve"> </w:t>
      </w:r>
      <w:r w:rsidR="003B712C">
        <w:rPr>
          <w:b/>
          <w:sz w:val="40"/>
          <w:szCs w:val="40"/>
          <w:u w:val="single"/>
        </w:rPr>
        <w:t>«</w:t>
      </w:r>
      <w:r w:rsidR="00EA15A3">
        <w:rPr>
          <w:b/>
          <w:sz w:val="40"/>
          <w:szCs w:val="40"/>
          <w:u w:val="single"/>
        </w:rPr>
        <w:t>Разговор</w:t>
      </w:r>
      <w:r>
        <w:rPr>
          <w:b/>
          <w:sz w:val="40"/>
          <w:szCs w:val="40"/>
          <w:u w:val="single"/>
        </w:rPr>
        <w:t xml:space="preserve"> Лютика и Жучка </w:t>
      </w:r>
      <w:r w:rsidR="00ED2E70">
        <w:rPr>
          <w:b/>
          <w:sz w:val="40"/>
          <w:szCs w:val="40"/>
          <w:u w:val="single"/>
        </w:rPr>
        <w:t xml:space="preserve">», И. Пивоварова </w:t>
      </w:r>
      <w:r w:rsidR="004F65CB">
        <w:rPr>
          <w:b/>
          <w:sz w:val="40"/>
          <w:szCs w:val="40"/>
          <w:u w:val="single"/>
        </w:rPr>
        <w:t xml:space="preserve">« </w:t>
      </w:r>
      <w:proofErr w:type="spellStart"/>
      <w:r w:rsidR="00ED2E70">
        <w:rPr>
          <w:b/>
          <w:sz w:val="40"/>
          <w:szCs w:val="40"/>
          <w:u w:val="single"/>
        </w:rPr>
        <w:t>Кулинаки-Пулинаки</w:t>
      </w:r>
      <w:proofErr w:type="spellEnd"/>
      <w:r w:rsidR="005108A3">
        <w:rPr>
          <w:b/>
          <w:sz w:val="40"/>
          <w:szCs w:val="40"/>
          <w:u w:val="single"/>
        </w:rPr>
        <w:t xml:space="preserve">», </w:t>
      </w:r>
      <w:r w:rsidR="00DE4E06">
        <w:rPr>
          <w:b/>
          <w:sz w:val="40"/>
          <w:szCs w:val="40"/>
          <w:u w:val="single"/>
        </w:rPr>
        <w:t xml:space="preserve">К. Чуковский </w:t>
      </w:r>
      <w:r w:rsidR="004F65CB">
        <w:rPr>
          <w:b/>
          <w:sz w:val="40"/>
          <w:szCs w:val="40"/>
          <w:u w:val="single"/>
        </w:rPr>
        <w:t>«</w:t>
      </w:r>
      <w:r w:rsidR="00DE4E06">
        <w:rPr>
          <w:b/>
          <w:sz w:val="40"/>
          <w:szCs w:val="40"/>
          <w:u w:val="single"/>
        </w:rPr>
        <w:t>Телефон</w:t>
      </w:r>
      <w:r w:rsidR="004F65CB">
        <w:rPr>
          <w:b/>
          <w:sz w:val="40"/>
          <w:szCs w:val="40"/>
          <w:u w:val="single"/>
        </w:rPr>
        <w:t>»</w:t>
      </w:r>
      <w:r w:rsidR="00332B10">
        <w:rPr>
          <w:b/>
          <w:sz w:val="40"/>
          <w:szCs w:val="40"/>
          <w:u w:val="single"/>
        </w:rPr>
        <w:t>.</w:t>
      </w:r>
    </w:p>
    <w:p w:rsidR="00693B5A" w:rsidRDefault="000563F2" w:rsidP="00425354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709930</wp:posOffset>
            </wp:positionV>
            <wp:extent cx="7353300" cy="37998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BE5">
        <w:rPr>
          <w:b/>
          <w:sz w:val="40"/>
          <w:szCs w:val="40"/>
          <w:u w:val="single"/>
        </w:rPr>
        <w:t>Д/З  стр. 67-68</w:t>
      </w:r>
    </w:p>
    <w:p w:rsidR="00497543" w:rsidRDefault="00497543" w:rsidP="00425354">
      <w:pPr>
        <w:rPr>
          <w:b/>
          <w:sz w:val="40"/>
          <w:szCs w:val="40"/>
          <w:u w:val="single"/>
        </w:rPr>
      </w:pPr>
    </w:p>
    <w:p w:rsidR="00C73BE5" w:rsidRDefault="00C73BE5" w:rsidP="00425354">
      <w:pPr>
        <w:rPr>
          <w:b/>
          <w:sz w:val="40"/>
          <w:szCs w:val="40"/>
          <w:u w:val="single"/>
        </w:rPr>
      </w:pPr>
    </w:p>
    <w:p w:rsidR="00944D0E" w:rsidRDefault="00944D0E" w:rsidP="00425354">
      <w:pPr>
        <w:rPr>
          <w:b/>
          <w:sz w:val="40"/>
          <w:szCs w:val="40"/>
          <w:u w:val="single"/>
        </w:rPr>
      </w:pPr>
    </w:p>
    <w:p w:rsidR="00FC6695" w:rsidRPr="00792F41" w:rsidRDefault="00167112" w:rsidP="00425354">
      <w:pPr>
        <w:rPr>
          <w:b/>
          <w:sz w:val="40"/>
          <w:szCs w:val="40"/>
          <w:u w:val="single"/>
        </w:rPr>
      </w:pP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3581400</wp:posOffset>
            </wp:positionV>
            <wp:extent cx="5567680" cy="402336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1C3"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269240</wp:posOffset>
            </wp:positionV>
            <wp:extent cx="5080000" cy="2712720"/>
            <wp:effectExtent l="0" t="0" r="635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7C1E" w:rsidRDefault="00CE7C1E" w:rsidP="00DE6090"/>
    <w:p w:rsidR="001F3B22" w:rsidRDefault="001F3B22" w:rsidP="001F3B22"/>
    <w:p w:rsidR="00072C56" w:rsidRPr="00792F41" w:rsidRDefault="00072C56" w:rsidP="001F3B22">
      <w:pPr>
        <w:rPr>
          <w:sz w:val="44"/>
          <w:szCs w:val="44"/>
        </w:rPr>
      </w:pPr>
    </w:p>
    <w:p w:rsidR="00C53DAD" w:rsidRPr="00C53DAD" w:rsidRDefault="00C53DAD" w:rsidP="00C53DAD">
      <w:bookmarkStart w:id="0" w:name="_GoBack"/>
      <w:bookmarkEnd w:id="0"/>
    </w:p>
    <w:sectPr w:rsidR="00C53DAD" w:rsidRPr="00C53DAD">
      <w:footerReference w:type="default" r:id="rId10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B5" w:rsidRDefault="005C4CB5">
      <w:pPr>
        <w:spacing w:after="0" w:line="240" w:lineRule="auto"/>
      </w:pPr>
      <w:r>
        <w:separator/>
      </w:r>
    </w:p>
  </w:endnote>
  <w:endnote w:type="continuationSeparator" w:id="0">
    <w:p w:rsidR="005C4CB5" w:rsidRDefault="005C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1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B5" w:rsidRDefault="005C4CB5">
      <w:pPr>
        <w:spacing w:after="0" w:line="240" w:lineRule="auto"/>
      </w:pPr>
      <w:r>
        <w:separator/>
      </w:r>
    </w:p>
  </w:footnote>
  <w:footnote w:type="continuationSeparator" w:id="0">
    <w:p w:rsidR="005C4CB5" w:rsidRDefault="005C4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563F2"/>
    <w:rsid w:val="00062A1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C3CAB"/>
    <w:rsid w:val="000C6910"/>
    <w:rsid w:val="000C7ADC"/>
    <w:rsid w:val="000D3633"/>
    <w:rsid w:val="001029DC"/>
    <w:rsid w:val="00110925"/>
    <w:rsid w:val="001121D8"/>
    <w:rsid w:val="00124933"/>
    <w:rsid w:val="001643C8"/>
    <w:rsid w:val="00167112"/>
    <w:rsid w:val="00194D3F"/>
    <w:rsid w:val="001D072C"/>
    <w:rsid w:val="001E122B"/>
    <w:rsid w:val="001F1BD3"/>
    <w:rsid w:val="001F2BF8"/>
    <w:rsid w:val="001F3B22"/>
    <w:rsid w:val="00206E97"/>
    <w:rsid w:val="0023465C"/>
    <w:rsid w:val="00241038"/>
    <w:rsid w:val="00250639"/>
    <w:rsid w:val="00252183"/>
    <w:rsid w:val="00285C68"/>
    <w:rsid w:val="00290C58"/>
    <w:rsid w:val="002A703A"/>
    <w:rsid w:val="002B0B80"/>
    <w:rsid w:val="002C33DA"/>
    <w:rsid w:val="002E6B10"/>
    <w:rsid w:val="002F2609"/>
    <w:rsid w:val="00303545"/>
    <w:rsid w:val="00310C86"/>
    <w:rsid w:val="0031202D"/>
    <w:rsid w:val="00322AE3"/>
    <w:rsid w:val="00332B10"/>
    <w:rsid w:val="00336793"/>
    <w:rsid w:val="003402D9"/>
    <w:rsid w:val="0034493F"/>
    <w:rsid w:val="00345ACC"/>
    <w:rsid w:val="003511A5"/>
    <w:rsid w:val="00367EBB"/>
    <w:rsid w:val="00375327"/>
    <w:rsid w:val="00380835"/>
    <w:rsid w:val="0038660B"/>
    <w:rsid w:val="003939C1"/>
    <w:rsid w:val="00396B14"/>
    <w:rsid w:val="003A02A6"/>
    <w:rsid w:val="003B46FC"/>
    <w:rsid w:val="003B68A4"/>
    <w:rsid w:val="003B712C"/>
    <w:rsid w:val="003B769C"/>
    <w:rsid w:val="003D710B"/>
    <w:rsid w:val="0040195D"/>
    <w:rsid w:val="00403A77"/>
    <w:rsid w:val="004075AE"/>
    <w:rsid w:val="00425354"/>
    <w:rsid w:val="004429CA"/>
    <w:rsid w:val="004539F7"/>
    <w:rsid w:val="004633A1"/>
    <w:rsid w:val="0046557F"/>
    <w:rsid w:val="00474F33"/>
    <w:rsid w:val="0048639D"/>
    <w:rsid w:val="00487665"/>
    <w:rsid w:val="00491D8B"/>
    <w:rsid w:val="004936E1"/>
    <w:rsid w:val="00497543"/>
    <w:rsid w:val="004C43F6"/>
    <w:rsid w:val="004D20A0"/>
    <w:rsid w:val="004D5C83"/>
    <w:rsid w:val="004F1CC0"/>
    <w:rsid w:val="004F65CB"/>
    <w:rsid w:val="00505A69"/>
    <w:rsid w:val="005108A3"/>
    <w:rsid w:val="005160A3"/>
    <w:rsid w:val="005254ED"/>
    <w:rsid w:val="00532D85"/>
    <w:rsid w:val="005358EA"/>
    <w:rsid w:val="00540A11"/>
    <w:rsid w:val="005422A0"/>
    <w:rsid w:val="0054436A"/>
    <w:rsid w:val="0054540C"/>
    <w:rsid w:val="00557238"/>
    <w:rsid w:val="00562233"/>
    <w:rsid w:val="005707E2"/>
    <w:rsid w:val="005A0B73"/>
    <w:rsid w:val="005B01A3"/>
    <w:rsid w:val="005B4C70"/>
    <w:rsid w:val="005C4CB5"/>
    <w:rsid w:val="005C6615"/>
    <w:rsid w:val="005D15B9"/>
    <w:rsid w:val="005D47AB"/>
    <w:rsid w:val="005E11CA"/>
    <w:rsid w:val="005E1FB2"/>
    <w:rsid w:val="005E76D6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93B5A"/>
    <w:rsid w:val="00696BBF"/>
    <w:rsid w:val="006A3118"/>
    <w:rsid w:val="006A4038"/>
    <w:rsid w:val="006B1BC0"/>
    <w:rsid w:val="006B2085"/>
    <w:rsid w:val="006B53D4"/>
    <w:rsid w:val="006C0333"/>
    <w:rsid w:val="006C2959"/>
    <w:rsid w:val="006E30FE"/>
    <w:rsid w:val="006F4F2E"/>
    <w:rsid w:val="006F70E5"/>
    <w:rsid w:val="006F7451"/>
    <w:rsid w:val="006F7F37"/>
    <w:rsid w:val="0074238D"/>
    <w:rsid w:val="00744B7C"/>
    <w:rsid w:val="00755BB5"/>
    <w:rsid w:val="00763623"/>
    <w:rsid w:val="00770205"/>
    <w:rsid w:val="007747CE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7491"/>
    <w:rsid w:val="007C61EB"/>
    <w:rsid w:val="007D4366"/>
    <w:rsid w:val="007E0AC7"/>
    <w:rsid w:val="007E719A"/>
    <w:rsid w:val="008027D6"/>
    <w:rsid w:val="00810F46"/>
    <w:rsid w:val="008124E0"/>
    <w:rsid w:val="00821120"/>
    <w:rsid w:val="0082195C"/>
    <w:rsid w:val="00824715"/>
    <w:rsid w:val="00830BCA"/>
    <w:rsid w:val="00843DFD"/>
    <w:rsid w:val="0085144D"/>
    <w:rsid w:val="00885615"/>
    <w:rsid w:val="00886630"/>
    <w:rsid w:val="00895273"/>
    <w:rsid w:val="008B2E46"/>
    <w:rsid w:val="008B44E9"/>
    <w:rsid w:val="008D76AC"/>
    <w:rsid w:val="008E1DE2"/>
    <w:rsid w:val="008E28D2"/>
    <w:rsid w:val="008F2CFD"/>
    <w:rsid w:val="00905DD5"/>
    <w:rsid w:val="00912B55"/>
    <w:rsid w:val="0091599A"/>
    <w:rsid w:val="00920C60"/>
    <w:rsid w:val="00944D0E"/>
    <w:rsid w:val="009451C3"/>
    <w:rsid w:val="00945379"/>
    <w:rsid w:val="0095641D"/>
    <w:rsid w:val="00962FFF"/>
    <w:rsid w:val="00964EBC"/>
    <w:rsid w:val="00965A65"/>
    <w:rsid w:val="009814E6"/>
    <w:rsid w:val="009A170D"/>
    <w:rsid w:val="009B096D"/>
    <w:rsid w:val="009B2087"/>
    <w:rsid w:val="009C0F54"/>
    <w:rsid w:val="009C4B49"/>
    <w:rsid w:val="009D0A30"/>
    <w:rsid w:val="009D6FE1"/>
    <w:rsid w:val="009E2904"/>
    <w:rsid w:val="009E4B06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A26A3"/>
    <w:rsid w:val="00AC06CA"/>
    <w:rsid w:val="00AD0483"/>
    <w:rsid w:val="00AD38CD"/>
    <w:rsid w:val="00AE1094"/>
    <w:rsid w:val="00AF1266"/>
    <w:rsid w:val="00AF1851"/>
    <w:rsid w:val="00B120BE"/>
    <w:rsid w:val="00B16FED"/>
    <w:rsid w:val="00B22835"/>
    <w:rsid w:val="00B30BC9"/>
    <w:rsid w:val="00B30BED"/>
    <w:rsid w:val="00B365CC"/>
    <w:rsid w:val="00B4223A"/>
    <w:rsid w:val="00B42B10"/>
    <w:rsid w:val="00B4378D"/>
    <w:rsid w:val="00B44484"/>
    <w:rsid w:val="00B52C2D"/>
    <w:rsid w:val="00B721E1"/>
    <w:rsid w:val="00B7547A"/>
    <w:rsid w:val="00B81A5E"/>
    <w:rsid w:val="00B81D69"/>
    <w:rsid w:val="00B82356"/>
    <w:rsid w:val="00B83FAB"/>
    <w:rsid w:val="00B92154"/>
    <w:rsid w:val="00B93251"/>
    <w:rsid w:val="00B963E0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57E5"/>
    <w:rsid w:val="00C01985"/>
    <w:rsid w:val="00C02734"/>
    <w:rsid w:val="00C05028"/>
    <w:rsid w:val="00C1054D"/>
    <w:rsid w:val="00C33266"/>
    <w:rsid w:val="00C4077B"/>
    <w:rsid w:val="00C41D05"/>
    <w:rsid w:val="00C52E83"/>
    <w:rsid w:val="00C53DAD"/>
    <w:rsid w:val="00C55E6C"/>
    <w:rsid w:val="00C73BE5"/>
    <w:rsid w:val="00C8064A"/>
    <w:rsid w:val="00C87529"/>
    <w:rsid w:val="00C87884"/>
    <w:rsid w:val="00C91B0E"/>
    <w:rsid w:val="00C95772"/>
    <w:rsid w:val="00C95B26"/>
    <w:rsid w:val="00CB1BA3"/>
    <w:rsid w:val="00CB2972"/>
    <w:rsid w:val="00CC085F"/>
    <w:rsid w:val="00CD0AFB"/>
    <w:rsid w:val="00CD0B23"/>
    <w:rsid w:val="00CD4B18"/>
    <w:rsid w:val="00CD7610"/>
    <w:rsid w:val="00CE0D06"/>
    <w:rsid w:val="00CE7C1E"/>
    <w:rsid w:val="00D02527"/>
    <w:rsid w:val="00D02B57"/>
    <w:rsid w:val="00D02F36"/>
    <w:rsid w:val="00D110F4"/>
    <w:rsid w:val="00D3019B"/>
    <w:rsid w:val="00D47B5D"/>
    <w:rsid w:val="00D54FF7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D6069"/>
    <w:rsid w:val="00DE0370"/>
    <w:rsid w:val="00DE4E06"/>
    <w:rsid w:val="00DE6090"/>
    <w:rsid w:val="00E054AF"/>
    <w:rsid w:val="00E15704"/>
    <w:rsid w:val="00E22FBF"/>
    <w:rsid w:val="00E305C6"/>
    <w:rsid w:val="00E341EC"/>
    <w:rsid w:val="00E35391"/>
    <w:rsid w:val="00E3683F"/>
    <w:rsid w:val="00E36C9D"/>
    <w:rsid w:val="00E512D5"/>
    <w:rsid w:val="00E55761"/>
    <w:rsid w:val="00E62A9A"/>
    <w:rsid w:val="00E718BB"/>
    <w:rsid w:val="00E9038C"/>
    <w:rsid w:val="00EA15A3"/>
    <w:rsid w:val="00EA75CE"/>
    <w:rsid w:val="00EB0E7D"/>
    <w:rsid w:val="00EC1791"/>
    <w:rsid w:val="00EC1BF1"/>
    <w:rsid w:val="00EC38AE"/>
    <w:rsid w:val="00EC7CE0"/>
    <w:rsid w:val="00ED0625"/>
    <w:rsid w:val="00ED2E70"/>
    <w:rsid w:val="00ED5E45"/>
    <w:rsid w:val="00EF08CE"/>
    <w:rsid w:val="00EF2078"/>
    <w:rsid w:val="00EF3421"/>
    <w:rsid w:val="00EF6A6E"/>
    <w:rsid w:val="00F023A9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B00AB"/>
    <w:rsid w:val="00FB79DA"/>
    <w:rsid w:val="00FC6695"/>
    <w:rsid w:val="00FE0F57"/>
    <w:rsid w:val="00FE2838"/>
    <w:rsid w:val="00FE29FF"/>
    <w:rsid w:val="00FE53F5"/>
    <w:rsid w:val="00FF1BB3"/>
    <w:rsid w:val="00FF54A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FD7F8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357</TotalTime>
  <Pages>3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310</cp:revision>
  <dcterms:created xsi:type="dcterms:W3CDTF">2020-04-26T09:15:00Z</dcterms:created>
  <dcterms:modified xsi:type="dcterms:W3CDTF">2020-05-17T09:06:00Z</dcterms:modified>
</cp:coreProperties>
</file>