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9726F5">
        <w:t xml:space="preserve"> Русскому языку</w:t>
      </w:r>
    </w:p>
    <w:p w:rsidR="005C4BAD" w:rsidRDefault="007763AB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19</w:t>
      </w:r>
      <w:r w:rsidR="009726F5">
        <w:rPr>
          <w:b/>
          <w:sz w:val="40"/>
          <w:szCs w:val="40"/>
          <w:u w:val="single"/>
        </w:rPr>
        <w:t>.05.2020</w:t>
      </w:r>
      <w:r>
        <w:rPr>
          <w:b/>
          <w:sz w:val="40"/>
          <w:szCs w:val="40"/>
          <w:u w:val="single"/>
        </w:rPr>
        <w:t xml:space="preserve"> тема: </w:t>
      </w:r>
      <w:r w:rsidR="00502027">
        <w:rPr>
          <w:b/>
          <w:sz w:val="40"/>
          <w:szCs w:val="40"/>
          <w:u w:val="single"/>
        </w:rPr>
        <w:t xml:space="preserve">Восстановление текста с </w:t>
      </w:r>
      <w:r w:rsidR="005C4BAD">
        <w:rPr>
          <w:b/>
          <w:sz w:val="40"/>
          <w:szCs w:val="40"/>
          <w:u w:val="single"/>
        </w:rPr>
        <w:t xml:space="preserve">нарушенным порядком предложений . </w:t>
      </w:r>
    </w:p>
    <w:p w:rsidR="005C4BAD" w:rsidRDefault="005C4BAD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Д/З. упр. -10</w:t>
      </w:r>
      <w:r w:rsidR="00256B09">
        <w:rPr>
          <w:b/>
          <w:sz w:val="40"/>
          <w:szCs w:val="40"/>
          <w:u w:val="single"/>
        </w:rPr>
        <w:t xml:space="preserve"> с. 91</w:t>
      </w:r>
    </w:p>
    <w:p w:rsidR="00256B09" w:rsidRDefault="00556379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558165</wp:posOffset>
            </wp:positionV>
            <wp:extent cx="6463665" cy="4847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30" w:rsidRDefault="00203630">
      <w:pPr>
        <w:spacing w:after="0" w:line="240" w:lineRule="auto"/>
      </w:pPr>
      <w:r>
        <w:separator/>
      </w:r>
    </w:p>
  </w:endnote>
  <w:endnote w:type="continuationSeparator" w:id="0">
    <w:p w:rsidR="00203630" w:rsidRDefault="0020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30" w:rsidRDefault="00203630">
      <w:pPr>
        <w:spacing w:after="0" w:line="240" w:lineRule="auto"/>
      </w:pPr>
      <w:r>
        <w:separator/>
      </w:r>
    </w:p>
  </w:footnote>
  <w:footnote w:type="continuationSeparator" w:id="0">
    <w:p w:rsidR="00203630" w:rsidRDefault="00203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E122B"/>
    <w:rsid w:val="001F1BD3"/>
    <w:rsid w:val="001F2BF8"/>
    <w:rsid w:val="001F3B22"/>
    <w:rsid w:val="00203630"/>
    <w:rsid w:val="00206E97"/>
    <w:rsid w:val="0023465C"/>
    <w:rsid w:val="00241038"/>
    <w:rsid w:val="00250639"/>
    <w:rsid w:val="00252183"/>
    <w:rsid w:val="00256B09"/>
    <w:rsid w:val="00277E1D"/>
    <w:rsid w:val="00285C68"/>
    <w:rsid w:val="00290C58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660B"/>
    <w:rsid w:val="003939C1"/>
    <w:rsid w:val="00396B14"/>
    <w:rsid w:val="003A02A6"/>
    <w:rsid w:val="003B46FC"/>
    <w:rsid w:val="003B68A4"/>
    <w:rsid w:val="003B712C"/>
    <w:rsid w:val="003B769C"/>
    <w:rsid w:val="003D710B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7543"/>
    <w:rsid w:val="004B10D1"/>
    <w:rsid w:val="004C43F6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25F3C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1C3"/>
    <w:rsid w:val="00945379"/>
    <w:rsid w:val="0095641D"/>
    <w:rsid w:val="00962FFF"/>
    <w:rsid w:val="00964EBC"/>
    <w:rsid w:val="00965A65"/>
    <w:rsid w:val="00970EA3"/>
    <w:rsid w:val="009726F5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41EC"/>
    <w:rsid w:val="00E35391"/>
    <w:rsid w:val="00E3683F"/>
    <w:rsid w:val="00E36C9D"/>
    <w:rsid w:val="00E512D5"/>
    <w:rsid w:val="00E55761"/>
    <w:rsid w:val="00E62A9A"/>
    <w:rsid w:val="00E718BB"/>
    <w:rsid w:val="00E9038C"/>
    <w:rsid w:val="00EA15A3"/>
    <w:rsid w:val="00EA75CE"/>
    <w:rsid w:val="00EB0E7D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CAA6B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371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330</cp:revision>
  <dcterms:created xsi:type="dcterms:W3CDTF">2020-04-26T09:15:00Z</dcterms:created>
  <dcterms:modified xsi:type="dcterms:W3CDTF">2020-05-17T11:48:00Z</dcterms:modified>
</cp:coreProperties>
</file>