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9726F5">
        <w:t xml:space="preserve"> Русскому языку</w:t>
      </w:r>
    </w:p>
    <w:p w:rsidR="005C4BAD" w:rsidRDefault="003B6C5D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</w:t>
      </w:r>
      <w:r w:rsidR="009726F5">
        <w:rPr>
          <w:b/>
          <w:sz w:val="40"/>
          <w:szCs w:val="40"/>
          <w:u w:val="single"/>
        </w:rPr>
        <w:t>.05.2020</w:t>
      </w:r>
      <w:r w:rsidR="007763AB">
        <w:rPr>
          <w:b/>
          <w:sz w:val="40"/>
          <w:szCs w:val="40"/>
          <w:u w:val="single"/>
        </w:rPr>
        <w:t xml:space="preserve"> </w:t>
      </w:r>
      <w:r w:rsidR="00B94D9D">
        <w:rPr>
          <w:b/>
          <w:sz w:val="40"/>
          <w:szCs w:val="40"/>
          <w:u w:val="single"/>
        </w:rPr>
        <w:t>тема:</w:t>
      </w:r>
      <w:r w:rsidR="005C4BAD">
        <w:rPr>
          <w:b/>
          <w:sz w:val="40"/>
          <w:szCs w:val="40"/>
          <w:u w:val="single"/>
        </w:rPr>
        <w:t xml:space="preserve"> </w:t>
      </w:r>
      <w:r w:rsidR="00B94D9D">
        <w:rPr>
          <w:b/>
          <w:sz w:val="40"/>
          <w:szCs w:val="40"/>
          <w:u w:val="single"/>
        </w:rPr>
        <w:t xml:space="preserve">Глухие и звонкие </w:t>
      </w:r>
      <w:r w:rsidR="009558D9">
        <w:rPr>
          <w:b/>
          <w:sz w:val="40"/>
          <w:szCs w:val="40"/>
          <w:u w:val="single"/>
        </w:rPr>
        <w:t>согласные звуки</w:t>
      </w:r>
      <w:r w:rsidR="003E594E">
        <w:rPr>
          <w:b/>
          <w:sz w:val="40"/>
          <w:szCs w:val="40"/>
          <w:u w:val="single"/>
        </w:rPr>
        <w:t xml:space="preserve"> . Парные глухие и звонкие</w:t>
      </w:r>
    </w:p>
    <w:p w:rsidR="005C4BAD" w:rsidRDefault="005C4BAD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Д/З. </w:t>
      </w:r>
      <w:r w:rsidR="003E594E">
        <w:rPr>
          <w:b/>
          <w:sz w:val="40"/>
          <w:szCs w:val="40"/>
          <w:u w:val="single"/>
        </w:rPr>
        <w:t>упр. -1с. 92</w:t>
      </w:r>
      <w:r w:rsidR="003B6C5D">
        <w:rPr>
          <w:b/>
          <w:sz w:val="40"/>
          <w:szCs w:val="40"/>
          <w:u w:val="single"/>
        </w:rPr>
        <w:t>.Правило с. 94</w:t>
      </w:r>
    </w:p>
    <w:p w:rsidR="003B6C5D" w:rsidRDefault="00E417A3" w:rsidP="00425354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558165</wp:posOffset>
            </wp:positionV>
            <wp:extent cx="6463665" cy="4852670"/>
            <wp:effectExtent l="0" t="0" r="0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485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56B09" w:rsidRDefault="00256B09" w:rsidP="00425354">
      <w:pPr>
        <w:rPr>
          <w:b/>
          <w:sz w:val="40"/>
          <w:szCs w:val="40"/>
          <w:u w:val="single"/>
        </w:rPr>
      </w:pPr>
    </w:p>
    <w:p w:rsidR="004B10D1" w:rsidRDefault="004B10D1" w:rsidP="00425354">
      <w:pPr>
        <w:rPr>
          <w:b/>
          <w:sz w:val="40"/>
          <w:szCs w:val="40"/>
          <w:u w:val="single"/>
        </w:rPr>
      </w:pP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DE" w:rsidRDefault="007F39DE">
      <w:pPr>
        <w:spacing w:after="0" w:line="240" w:lineRule="auto"/>
      </w:pPr>
      <w:r>
        <w:separator/>
      </w:r>
    </w:p>
  </w:endnote>
  <w:endnote w:type="continuationSeparator" w:id="0">
    <w:p w:rsidR="007F39DE" w:rsidRDefault="007F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7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DE" w:rsidRDefault="007F39DE">
      <w:pPr>
        <w:spacing w:after="0" w:line="240" w:lineRule="auto"/>
      </w:pPr>
      <w:r>
        <w:separator/>
      </w:r>
    </w:p>
  </w:footnote>
  <w:footnote w:type="continuationSeparator" w:id="0">
    <w:p w:rsidR="007F39DE" w:rsidRDefault="007F3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4A3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3CAB"/>
    <w:rsid w:val="000C6910"/>
    <w:rsid w:val="000C7ADC"/>
    <w:rsid w:val="000D3633"/>
    <w:rsid w:val="001029DC"/>
    <w:rsid w:val="00110925"/>
    <w:rsid w:val="001121D8"/>
    <w:rsid w:val="00124933"/>
    <w:rsid w:val="001643C8"/>
    <w:rsid w:val="00167112"/>
    <w:rsid w:val="00194D3F"/>
    <w:rsid w:val="001B2239"/>
    <w:rsid w:val="001D072C"/>
    <w:rsid w:val="001E122B"/>
    <w:rsid w:val="001F1BD3"/>
    <w:rsid w:val="001F2BF8"/>
    <w:rsid w:val="001F3B22"/>
    <w:rsid w:val="00206E97"/>
    <w:rsid w:val="0023465C"/>
    <w:rsid w:val="00241038"/>
    <w:rsid w:val="00250639"/>
    <w:rsid w:val="00252183"/>
    <w:rsid w:val="00256B09"/>
    <w:rsid w:val="00277E1D"/>
    <w:rsid w:val="00285C68"/>
    <w:rsid w:val="00290C58"/>
    <w:rsid w:val="002A703A"/>
    <w:rsid w:val="002B0B80"/>
    <w:rsid w:val="002C33DA"/>
    <w:rsid w:val="002D212F"/>
    <w:rsid w:val="002E6B10"/>
    <w:rsid w:val="002F2609"/>
    <w:rsid w:val="00303545"/>
    <w:rsid w:val="00310C86"/>
    <w:rsid w:val="0031202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320C"/>
    <w:rsid w:val="0038660B"/>
    <w:rsid w:val="003939C1"/>
    <w:rsid w:val="00396B14"/>
    <w:rsid w:val="003A02A6"/>
    <w:rsid w:val="003B46FC"/>
    <w:rsid w:val="003B68A4"/>
    <w:rsid w:val="003B6C5D"/>
    <w:rsid w:val="003B712C"/>
    <w:rsid w:val="003B769C"/>
    <w:rsid w:val="003D710B"/>
    <w:rsid w:val="003E594E"/>
    <w:rsid w:val="0040195D"/>
    <w:rsid w:val="00403A77"/>
    <w:rsid w:val="004075AE"/>
    <w:rsid w:val="00425354"/>
    <w:rsid w:val="004429CA"/>
    <w:rsid w:val="00442AB7"/>
    <w:rsid w:val="004539F7"/>
    <w:rsid w:val="004633A1"/>
    <w:rsid w:val="0046557F"/>
    <w:rsid w:val="00474F33"/>
    <w:rsid w:val="0048639D"/>
    <w:rsid w:val="00487665"/>
    <w:rsid w:val="00491D8B"/>
    <w:rsid w:val="004936E1"/>
    <w:rsid w:val="00495339"/>
    <w:rsid w:val="00497543"/>
    <w:rsid w:val="004B10D1"/>
    <w:rsid w:val="004C43F6"/>
    <w:rsid w:val="004D20A0"/>
    <w:rsid w:val="004D5C83"/>
    <w:rsid w:val="004F1CC0"/>
    <w:rsid w:val="004F65CB"/>
    <w:rsid w:val="00502027"/>
    <w:rsid w:val="00505A69"/>
    <w:rsid w:val="005108A3"/>
    <w:rsid w:val="005160A3"/>
    <w:rsid w:val="005254ED"/>
    <w:rsid w:val="00532D85"/>
    <w:rsid w:val="005358EA"/>
    <w:rsid w:val="00540A11"/>
    <w:rsid w:val="005422A0"/>
    <w:rsid w:val="0054436A"/>
    <w:rsid w:val="0054540C"/>
    <w:rsid w:val="00556379"/>
    <w:rsid w:val="00557238"/>
    <w:rsid w:val="00562233"/>
    <w:rsid w:val="005707E2"/>
    <w:rsid w:val="005A0B73"/>
    <w:rsid w:val="005B01A3"/>
    <w:rsid w:val="005B4C70"/>
    <w:rsid w:val="005C4BAD"/>
    <w:rsid w:val="005C6615"/>
    <w:rsid w:val="005D15B9"/>
    <w:rsid w:val="005D47AB"/>
    <w:rsid w:val="005E11CA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82B4F"/>
    <w:rsid w:val="00693B5A"/>
    <w:rsid w:val="00696BBF"/>
    <w:rsid w:val="006A3118"/>
    <w:rsid w:val="006A4038"/>
    <w:rsid w:val="006B1BC0"/>
    <w:rsid w:val="006B2085"/>
    <w:rsid w:val="006B53D4"/>
    <w:rsid w:val="006C0333"/>
    <w:rsid w:val="006C2959"/>
    <w:rsid w:val="006E30FE"/>
    <w:rsid w:val="006F4F2E"/>
    <w:rsid w:val="006F70E5"/>
    <w:rsid w:val="006F7451"/>
    <w:rsid w:val="006F7F37"/>
    <w:rsid w:val="00725F3C"/>
    <w:rsid w:val="0074238D"/>
    <w:rsid w:val="00744B7C"/>
    <w:rsid w:val="00755BB5"/>
    <w:rsid w:val="00763623"/>
    <w:rsid w:val="00770205"/>
    <w:rsid w:val="007747CE"/>
    <w:rsid w:val="007763AB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40"/>
    <w:rsid w:val="007E719A"/>
    <w:rsid w:val="007F39DE"/>
    <w:rsid w:val="00801C8F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5273"/>
    <w:rsid w:val="008B2E46"/>
    <w:rsid w:val="008B44E9"/>
    <w:rsid w:val="008D76AC"/>
    <w:rsid w:val="008E1DE2"/>
    <w:rsid w:val="008E28D2"/>
    <w:rsid w:val="008F2CFD"/>
    <w:rsid w:val="00905DD5"/>
    <w:rsid w:val="00912B55"/>
    <w:rsid w:val="0091599A"/>
    <w:rsid w:val="00920C60"/>
    <w:rsid w:val="00944D0E"/>
    <w:rsid w:val="009451C3"/>
    <w:rsid w:val="00945379"/>
    <w:rsid w:val="009558D9"/>
    <w:rsid w:val="0095641D"/>
    <w:rsid w:val="00962FFF"/>
    <w:rsid w:val="00964EBC"/>
    <w:rsid w:val="00965A65"/>
    <w:rsid w:val="00970EA3"/>
    <w:rsid w:val="009726F5"/>
    <w:rsid w:val="009814E6"/>
    <w:rsid w:val="009A170D"/>
    <w:rsid w:val="009B096D"/>
    <w:rsid w:val="009B2087"/>
    <w:rsid w:val="009C0F54"/>
    <w:rsid w:val="009C4B49"/>
    <w:rsid w:val="009D0A30"/>
    <w:rsid w:val="009D6FE1"/>
    <w:rsid w:val="009E2904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B10"/>
    <w:rsid w:val="00B4378D"/>
    <w:rsid w:val="00B44484"/>
    <w:rsid w:val="00B52C2D"/>
    <w:rsid w:val="00B57C46"/>
    <w:rsid w:val="00B721E1"/>
    <w:rsid w:val="00B7547A"/>
    <w:rsid w:val="00B81A5E"/>
    <w:rsid w:val="00B81D69"/>
    <w:rsid w:val="00B82356"/>
    <w:rsid w:val="00B83FAB"/>
    <w:rsid w:val="00B92154"/>
    <w:rsid w:val="00B93251"/>
    <w:rsid w:val="00B94D9D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57E5"/>
    <w:rsid w:val="00C01985"/>
    <w:rsid w:val="00C02734"/>
    <w:rsid w:val="00C05028"/>
    <w:rsid w:val="00C1054D"/>
    <w:rsid w:val="00C33266"/>
    <w:rsid w:val="00C4077B"/>
    <w:rsid w:val="00C41D05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270D2"/>
    <w:rsid w:val="00D3019B"/>
    <w:rsid w:val="00D34BDC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E054AF"/>
    <w:rsid w:val="00E15704"/>
    <w:rsid w:val="00E22FBF"/>
    <w:rsid w:val="00E305C6"/>
    <w:rsid w:val="00E341EC"/>
    <w:rsid w:val="00E35391"/>
    <w:rsid w:val="00E3683F"/>
    <w:rsid w:val="00E36C9D"/>
    <w:rsid w:val="00E417A3"/>
    <w:rsid w:val="00E512D5"/>
    <w:rsid w:val="00E55761"/>
    <w:rsid w:val="00E62A9A"/>
    <w:rsid w:val="00E718BB"/>
    <w:rsid w:val="00E9038C"/>
    <w:rsid w:val="00EA15A3"/>
    <w:rsid w:val="00EA75CE"/>
    <w:rsid w:val="00EB0E7D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CAA6B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377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336</cp:revision>
  <dcterms:created xsi:type="dcterms:W3CDTF">2020-04-26T09:15:00Z</dcterms:created>
  <dcterms:modified xsi:type="dcterms:W3CDTF">2020-05-17T11:54:00Z</dcterms:modified>
</cp:coreProperties>
</file>