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Pr="00792F41" w:rsidRDefault="00912B55" w:rsidP="00792F41">
      <w:pPr>
        <w:pStyle w:val="a3"/>
        <w:rPr>
          <w:u w:val="single"/>
        </w:rPr>
      </w:pPr>
      <w:r>
        <w:t>Презентация</w:t>
      </w:r>
      <w:r w:rsidR="00C87529">
        <w:t xml:space="preserve"> по</w:t>
      </w:r>
      <w:r w:rsidR="009726F5">
        <w:t xml:space="preserve"> Русскому языку</w:t>
      </w:r>
    </w:p>
    <w:p w:rsidR="005C4BAD" w:rsidRDefault="00385DA4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25</w:t>
      </w:r>
      <w:r w:rsidR="009726F5">
        <w:rPr>
          <w:b/>
          <w:sz w:val="40"/>
          <w:szCs w:val="40"/>
          <w:u w:val="single"/>
        </w:rPr>
        <w:t>.05.2020</w:t>
      </w:r>
      <w:r w:rsidR="007763AB">
        <w:rPr>
          <w:b/>
          <w:sz w:val="40"/>
          <w:szCs w:val="40"/>
          <w:u w:val="single"/>
        </w:rPr>
        <w:t xml:space="preserve"> </w:t>
      </w:r>
      <w:r w:rsidR="00892515">
        <w:rPr>
          <w:b/>
          <w:sz w:val="40"/>
          <w:szCs w:val="40"/>
          <w:u w:val="single"/>
        </w:rPr>
        <w:t xml:space="preserve">тема: </w:t>
      </w:r>
      <w:r w:rsidR="005326A3">
        <w:rPr>
          <w:b/>
          <w:sz w:val="40"/>
          <w:szCs w:val="40"/>
          <w:u w:val="single"/>
        </w:rPr>
        <w:t xml:space="preserve"> </w:t>
      </w:r>
      <w:r w:rsidR="004B720B">
        <w:rPr>
          <w:b/>
          <w:sz w:val="40"/>
          <w:szCs w:val="40"/>
          <w:u w:val="single"/>
        </w:rPr>
        <w:t xml:space="preserve">Щипящие согласные звуки. </w:t>
      </w:r>
    </w:p>
    <w:p w:rsidR="005C4BAD" w:rsidRDefault="005C4BAD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Д/З. </w:t>
      </w:r>
      <w:r w:rsidR="00385DA4">
        <w:rPr>
          <w:b/>
          <w:sz w:val="40"/>
          <w:szCs w:val="40"/>
          <w:u w:val="single"/>
        </w:rPr>
        <w:t>упр. -5 с. 106</w:t>
      </w:r>
      <w:r w:rsidR="0067108A">
        <w:rPr>
          <w:b/>
          <w:sz w:val="40"/>
          <w:szCs w:val="40"/>
          <w:u w:val="single"/>
        </w:rPr>
        <w:t xml:space="preserve">. </w:t>
      </w:r>
    </w:p>
    <w:p w:rsidR="0067108A" w:rsidRDefault="00283A35" w:rsidP="00425354">
      <w:pPr>
        <w:rPr>
          <w:b/>
          <w:sz w:val="40"/>
          <w:szCs w:val="40"/>
          <w:u w:val="single"/>
        </w:rPr>
      </w:pPr>
      <w:bookmarkStart w:id="0" w:name="_GoBack"/>
      <w:r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548005</wp:posOffset>
            </wp:positionV>
            <wp:extent cx="6463665" cy="484759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B6C5D" w:rsidRDefault="003B6C5D" w:rsidP="00425354">
      <w:pPr>
        <w:rPr>
          <w:b/>
          <w:sz w:val="40"/>
          <w:szCs w:val="40"/>
          <w:u w:val="single"/>
        </w:rPr>
      </w:pPr>
    </w:p>
    <w:p w:rsidR="00256B09" w:rsidRDefault="00256B09" w:rsidP="00425354">
      <w:pPr>
        <w:rPr>
          <w:b/>
          <w:sz w:val="40"/>
          <w:szCs w:val="40"/>
          <w:u w:val="single"/>
        </w:rPr>
      </w:pPr>
    </w:p>
    <w:p w:rsidR="004B10D1" w:rsidRDefault="004B10D1" w:rsidP="00425354">
      <w:pPr>
        <w:rPr>
          <w:b/>
          <w:sz w:val="40"/>
          <w:szCs w:val="40"/>
          <w:u w:val="single"/>
        </w:rPr>
      </w:pPr>
    </w:p>
    <w:p w:rsidR="00497543" w:rsidRDefault="00497543" w:rsidP="00425354">
      <w:pPr>
        <w:rPr>
          <w:b/>
          <w:sz w:val="40"/>
          <w:szCs w:val="40"/>
          <w:u w:val="single"/>
        </w:rPr>
      </w:pPr>
    </w:p>
    <w:p w:rsidR="00C73BE5" w:rsidRDefault="00C73BE5" w:rsidP="00425354">
      <w:pPr>
        <w:rPr>
          <w:b/>
          <w:sz w:val="40"/>
          <w:szCs w:val="40"/>
          <w:u w:val="single"/>
        </w:rPr>
      </w:pPr>
    </w:p>
    <w:p w:rsidR="00944D0E" w:rsidRDefault="00944D0E" w:rsidP="00425354">
      <w:pPr>
        <w:rPr>
          <w:b/>
          <w:sz w:val="40"/>
          <w:szCs w:val="40"/>
          <w:u w:val="single"/>
        </w:rPr>
      </w:pPr>
    </w:p>
    <w:p w:rsidR="00FC6695" w:rsidRPr="00792F41" w:rsidRDefault="00FC6695" w:rsidP="00425354">
      <w:pPr>
        <w:rPr>
          <w:b/>
          <w:sz w:val="40"/>
          <w:szCs w:val="40"/>
          <w:u w:val="single"/>
        </w:rPr>
      </w:pPr>
    </w:p>
    <w:p w:rsidR="00CE7C1E" w:rsidRDefault="00CE7C1E" w:rsidP="00DE6090"/>
    <w:p w:rsidR="001F3B22" w:rsidRDefault="001F3B22" w:rsidP="001F3B22"/>
    <w:p w:rsidR="00072C56" w:rsidRPr="00792F41" w:rsidRDefault="00072C56" w:rsidP="001F3B22">
      <w:pPr>
        <w:rPr>
          <w:sz w:val="44"/>
          <w:szCs w:val="44"/>
        </w:rPr>
      </w:pPr>
    </w:p>
    <w:p w:rsidR="00C53DAD" w:rsidRPr="00C53DAD" w:rsidRDefault="00C53DAD" w:rsidP="00C53DAD"/>
    <w:sectPr w:rsidR="00C53DAD" w:rsidRPr="00C53DAD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B2" w:rsidRDefault="006C12B2">
      <w:pPr>
        <w:spacing w:after="0" w:line="240" w:lineRule="auto"/>
      </w:pPr>
      <w:r>
        <w:separator/>
      </w:r>
    </w:p>
  </w:endnote>
  <w:endnote w:type="continuationSeparator" w:id="0">
    <w:p w:rsidR="006C12B2" w:rsidRDefault="006C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A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B2" w:rsidRDefault="006C12B2">
      <w:pPr>
        <w:spacing w:after="0" w:line="240" w:lineRule="auto"/>
      </w:pPr>
      <w:r>
        <w:separator/>
      </w:r>
    </w:p>
  </w:footnote>
  <w:footnote w:type="continuationSeparator" w:id="0">
    <w:p w:rsidR="006C12B2" w:rsidRDefault="006C1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ACD"/>
    <w:rsid w:val="000205FB"/>
    <w:rsid w:val="000259E1"/>
    <w:rsid w:val="0003061C"/>
    <w:rsid w:val="00032931"/>
    <w:rsid w:val="00035870"/>
    <w:rsid w:val="000440F7"/>
    <w:rsid w:val="0004617C"/>
    <w:rsid w:val="00053387"/>
    <w:rsid w:val="000563F2"/>
    <w:rsid w:val="00062A1C"/>
    <w:rsid w:val="00064A3C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B435E"/>
    <w:rsid w:val="000C3CAB"/>
    <w:rsid w:val="000C6910"/>
    <w:rsid w:val="000C7ADC"/>
    <w:rsid w:val="000D3633"/>
    <w:rsid w:val="001029DC"/>
    <w:rsid w:val="00110925"/>
    <w:rsid w:val="001121D8"/>
    <w:rsid w:val="00124933"/>
    <w:rsid w:val="001643C8"/>
    <w:rsid w:val="00167112"/>
    <w:rsid w:val="00194D3F"/>
    <w:rsid w:val="001B2239"/>
    <w:rsid w:val="001D072C"/>
    <w:rsid w:val="001D49C3"/>
    <w:rsid w:val="001E122B"/>
    <w:rsid w:val="001F1BD3"/>
    <w:rsid w:val="001F2BF8"/>
    <w:rsid w:val="001F3B22"/>
    <w:rsid w:val="00206E97"/>
    <w:rsid w:val="0023465C"/>
    <w:rsid w:val="00241038"/>
    <w:rsid w:val="00250639"/>
    <w:rsid w:val="00252183"/>
    <w:rsid w:val="00256B09"/>
    <w:rsid w:val="00277E1D"/>
    <w:rsid w:val="00281769"/>
    <w:rsid w:val="00283A35"/>
    <w:rsid w:val="00285C68"/>
    <w:rsid w:val="00290C58"/>
    <w:rsid w:val="002A703A"/>
    <w:rsid w:val="002B0B80"/>
    <w:rsid w:val="002C33DA"/>
    <w:rsid w:val="002D212F"/>
    <w:rsid w:val="002E6B10"/>
    <w:rsid w:val="002F2609"/>
    <w:rsid w:val="00303545"/>
    <w:rsid w:val="00310C86"/>
    <w:rsid w:val="0031202D"/>
    <w:rsid w:val="00322AE3"/>
    <w:rsid w:val="00332B10"/>
    <w:rsid w:val="00336793"/>
    <w:rsid w:val="003402D9"/>
    <w:rsid w:val="0034493F"/>
    <w:rsid w:val="00345ACC"/>
    <w:rsid w:val="003511A5"/>
    <w:rsid w:val="00367EBB"/>
    <w:rsid w:val="00375327"/>
    <w:rsid w:val="00380835"/>
    <w:rsid w:val="0038320C"/>
    <w:rsid w:val="00385DA4"/>
    <w:rsid w:val="0038660B"/>
    <w:rsid w:val="003939C1"/>
    <w:rsid w:val="00396B14"/>
    <w:rsid w:val="003A02A6"/>
    <w:rsid w:val="003B46FC"/>
    <w:rsid w:val="003B68A4"/>
    <w:rsid w:val="003B6C5D"/>
    <w:rsid w:val="003B712C"/>
    <w:rsid w:val="003B769C"/>
    <w:rsid w:val="003D710B"/>
    <w:rsid w:val="003E594E"/>
    <w:rsid w:val="0040195D"/>
    <w:rsid w:val="00403A77"/>
    <w:rsid w:val="004075AE"/>
    <w:rsid w:val="00425354"/>
    <w:rsid w:val="004429CA"/>
    <w:rsid w:val="00442AB7"/>
    <w:rsid w:val="004539F7"/>
    <w:rsid w:val="004633A1"/>
    <w:rsid w:val="0046557F"/>
    <w:rsid w:val="00474F33"/>
    <w:rsid w:val="0048639D"/>
    <w:rsid w:val="00487665"/>
    <w:rsid w:val="00491D8B"/>
    <w:rsid w:val="004936E1"/>
    <w:rsid w:val="00495339"/>
    <w:rsid w:val="00497543"/>
    <w:rsid w:val="004B10D1"/>
    <w:rsid w:val="004B720B"/>
    <w:rsid w:val="004C43F6"/>
    <w:rsid w:val="004D20A0"/>
    <w:rsid w:val="004D5C83"/>
    <w:rsid w:val="004F1CC0"/>
    <w:rsid w:val="004F65CB"/>
    <w:rsid w:val="00502027"/>
    <w:rsid w:val="00505A69"/>
    <w:rsid w:val="005108A3"/>
    <w:rsid w:val="005160A3"/>
    <w:rsid w:val="005254ED"/>
    <w:rsid w:val="005326A3"/>
    <w:rsid w:val="00532D85"/>
    <w:rsid w:val="005358EA"/>
    <w:rsid w:val="00540A11"/>
    <w:rsid w:val="005422A0"/>
    <w:rsid w:val="0054436A"/>
    <w:rsid w:val="0054540C"/>
    <w:rsid w:val="00556379"/>
    <w:rsid w:val="00557238"/>
    <w:rsid w:val="00562233"/>
    <w:rsid w:val="005707E2"/>
    <w:rsid w:val="005A0B73"/>
    <w:rsid w:val="005B01A3"/>
    <w:rsid w:val="005B4C70"/>
    <w:rsid w:val="005C4BAD"/>
    <w:rsid w:val="005C6615"/>
    <w:rsid w:val="005D15B9"/>
    <w:rsid w:val="005D47AB"/>
    <w:rsid w:val="005E11CA"/>
    <w:rsid w:val="005E1FB2"/>
    <w:rsid w:val="005E76D6"/>
    <w:rsid w:val="005E7AB4"/>
    <w:rsid w:val="005F4B08"/>
    <w:rsid w:val="005F6758"/>
    <w:rsid w:val="005F799A"/>
    <w:rsid w:val="00613463"/>
    <w:rsid w:val="006137D6"/>
    <w:rsid w:val="00614BB9"/>
    <w:rsid w:val="00621AF9"/>
    <w:rsid w:val="00631301"/>
    <w:rsid w:val="00633D44"/>
    <w:rsid w:val="006400D5"/>
    <w:rsid w:val="00641E19"/>
    <w:rsid w:val="00643A98"/>
    <w:rsid w:val="0067108A"/>
    <w:rsid w:val="00682B4F"/>
    <w:rsid w:val="00693B5A"/>
    <w:rsid w:val="00696BBF"/>
    <w:rsid w:val="006A3118"/>
    <w:rsid w:val="006A4038"/>
    <w:rsid w:val="006B1BC0"/>
    <w:rsid w:val="006B2085"/>
    <w:rsid w:val="006B53D4"/>
    <w:rsid w:val="006C0333"/>
    <w:rsid w:val="006C12B2"/>
    <w:rsid w:val="006C2959"/>
    <w:rsid w:val="006E30FE"/>
    <w:rsid w:val="006F4F2E"/>
    <w:rsid w:val="006F70E5"/>
    <w:rsid w:val="006F7451"/>
    <w:rsid w:val="006F7F37"/>
    <w:rsid w:val="00725F3C"/>
    <w:rsid w:val="00726609"/>
    <w:rsid w:val="0074238D"/>
    <w:rsid w:val="00744B7C"/>
    <w:rsid w:val="00755BB5"/>
    <w:rsid w:val="00763623"/>
    <w:rsid w:val="00770205"/>
    <w:rsid w:val="007747CE"/>
    <w:rsid w:val="007763AB"/>
    <w:rsid w:val="00776592"/>
    <w:rsid w:val="0078127B"/>
    <w:rsid w:val="00782042"/>
    <w:rsid w:val="00786F35"/>
    <w:rsid w:val="0079102F"/>
    <w:rsid w:val="00792F41"/>
    <w:rsid w:val="00796905"/>
    <w:rsid w:val="0079792B"/>
    <w:rsid w:val="007B040C"/>
    <w:rsid w:val="007B400B"/>
    <w:rsid w:val="007B7491"/>
    <w:rsid w:val="007C61EB"/>
    <w:rsid w:val="007D4366"/>
    <w:rsid w:val="007E0AC7"/>
    <w:rsid w:val="007E7140"/>
    <w:rsid w:val="007E719A"/>
    <w:rsid w:val="00801C8F"/>
    <w:rsid w:val="008027D6"/>
    <w:rsid w:val="008106C6"/>
    <w:rsid w:val="00810F46"/>
    <w:rsid w:val="008124E0"/>
    <w:rsid w:val="00821120"/>
    <w:rsid w:val="0082195C"/>
    <w:rsid w:val="00824715"/>
    <w:rsid w:val="00830BCA"/>
    <w:rsid w:val="00843DFD"/>
    <w:rsid w:val="0085144D"/>
    <w:rsid w:val="00885615"/>
    <w:rsid w:val="00886630"/>
    <w:rsid w:val="00892515"/>
    <w:rsid w:val="00895273"/>
    <w:rsid w:val="008A1A98"/>
    <w:rsid w:val="008B2E46"/>
    <w:rsid w:val="008B44E9"/>
    <w:rsid w:val="008D76AC"/>
    <w:rsid w:val="008E1DE2"/>
    <w:rsid w:val="008E28D2"/>
    <w:rsid w:val="008E440F"/>
    <w:rsid w:val="008F2CFD"/>
    <w:rsid w:val="00905DD5"/>
    <w:rsid w:val="00912B55"/>
    <w:rsid w:val="0091599A"/>
    <w:rsid w:val="00920C60"/>
    <w:rsid w:val="00944D0E"/>
    <w:rsid w:val="009451C3"/>
    <w:rsid w:val="00945379"/>
    <w:rsid w:val="009558D9"/>
    <w:rsid w:val="0095641D"/>
    <w:rsid w:val="00962FFF"/>
    <w:rsid w:val="00964EBC"/>
    <w:rsid w:val="00965A65"/>
    <w:rsid w:val="00970EA3"/>
    <w:rsid w:val="009726F5"/>
    <w:rsid w:val="009814E6"/>
    <w:rsid w:val="00995407"/>
    <w:rsid w:val="009A170D"/>
    <w:rsid w:val="009B096D"/>
    <w:rsid w:val="009B2087"/>
    <w:rsid w:val="009C0F54"/>
    <w:rsid w:val="009C4B49"/>
    <w:rsid w:val="009D0A30"/>
    <w:rsid w:val="009D6FE1"/>
    <w:rsid w:val="009E2904"/>
    <w:rsid w:val="009E4B06"/>
    <w:rsid w:val="009E6E0F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53ED0"/>
    <w:rsid w:val="00A60F48"/>
    <w:rsid w:val="00A656FE"/>
    <w:rsid w:val="00AA26A3"/>
    <w:rsid w:val="00AA3C03"/>
    <w:rsid w:val="00AC06CA"/>
    <w:rsid w:val="00AD0483"/>
    <w:rsid w:val="00AD38CD"/>
    <w:rsid w:val="00AE1094"/>
    <w:rsid w:val="00AF1266"/>
    <w:rsid w:val="00AF1851"/>
    <w:rsid w:val="00B120BE"/>
    <w:rsid w:val="00B16FED"/>
    <w:rsid w:val="00B22835"/>
    <w:rsid w:val="00B30BC9"/>
    <w:rsid w:val="00B30BED"/>
    <w:rsid w:val="00B365CC"/>
    <w:rsid w:val="00B4223A"/>
    <w:rsid w:val="00B42B10"/>
    <w:rsid w:val="00B4378D"/>
    <w:rsid w:val="00B44484"/>
    <w:rsid w:val="00B52C2D"/>
    <w:rsid w:val="00B57C46"/>
    <w:rsid w:val="00B721E1"/>
    <w:rsid w:val="00B7547A"/>
    <w:rsid w:val="00B81A5E"/>
    <w:rsid w:val="00B81D69"/>
    <w:rsid w:val="00B82356"/>
    <w:rsid w:val="00B83FAB"/>
    <w:rsid w:val="00B92154"/>
    <w:rsid w:val="00B93251"/>
    <w:rsid w:val="00B94D9D"/>
    <w:rsid w:val="00B963E0"/>
    <w:rsid w:val="00BA639E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BF198A"/>
    <w:rsid w:val="00BF57E5"/>
    <w:rsid w:val="00C01985"/>
    <w:rsid w:val="00C02734"/>
    <w:rsid w:val="00C05028"/>
    <w:rsid w:val="00C1054D"/>
    <w:rsid w:val="00C33266"/>
    <w:rsid w:val="00C4077B"/>
    <w:rsid w:val="00C41D05"/>
    <w:rsid w:val="00C5141F"/>
    <w:rsid w:val="00C52E83"/>
    <w:rsid w:val="00C53DAD"/>
    <w:rsid w:val="00C55E6C"/>
    <w:rsid w:val="00C73BE5"/>
    <w:rsid w:val="00C8064A"/>
    <w:rsid w:val="00C87529"/>
    <w:rsid w:val="00C87884"/>
    <w:rsid w:val="00C91B0E"/>
    <w:rsid w:val="00C95772"/>
    <w:rsid w:val="00C95B26"/>
    <w:rsid w:val="00CB1BA3"/>
    <w:rsid w:val="00CB2972"/>
    <w:rsid w:val="00CB6B8D"/>
    <w:rsid w:val="00CC085F"/>
    <w:rsid w:val="00CD0AFB"/>
    <w:rsid w:val="00CD0B23"/>
    <w:rsid w:val="00CD4B18"/>
    <w:rsid w:val="00CD7610"/>
    <w:rsid w:val="00CE0D06"/>
    <w:rsid w:val="00CE7C1E"/>
    <w:rsid w:val="00D02527"/>
    <w:rsid w:val="00D02B57"/>
    <w:rsid w:val="00D02F36"/>
    <w:rsid w:val="00D110F4"/>
    <w:rsid w:val="00D270D2"/>
    <w:rsid w:val="00D3019B"/>
    <w:rsid w:val="00D34BDC"/>
    <w:rsid w:val="00D47B5D"/>
    <w:rsid w:val="00D54FF7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D6069"/>
    <w:rsid w:val="00DE0370"/>
    <w:rsid w:val="00DE4E06"/>
    <w:rsid w:val="00DE6090"/>
    <w:rsid w:val="00E054AF"/>
    <w:rsid w:val="00E15704"/>
    <w:rsid w:val="00E22FBF"/>
    <w:rsid w:val="00E305C6"/>
    <w:rsid w:val="00E341EC"/>
    <w:rsid w:val="00E35391"/>
    <w:rsid w:val="00E3683F"/>
    <w:rsid w:val="00E36C9D"/>
    <w:rsid w:val="00E417A3"/>
    <w:rsid w:val="00E512D5"/>
    <w:rsid w:val="00E55761"/>
    <w:rsid w:val="00E62A9A"/>
    <w:rsid w:val="00E718BB"/>
    <w:rsid w:val="00E9038C"/>
    <w:rsid w:val="00EA15A3"/>
    <w:rsid w:val="00EA75CE"/>
    <w:rsid w:val="00EB0E7D"/>
    <w:rsid w:val="00EB4E42"/>
    <w:rsid w:val="00EC1791"/>
    <w:rsid w:val="00EC1BF1"/>
    <w:rsid w:val="00EC38AE"/>
    <w:rsid w:val="00EC7CE0"/>
    <w:rsid w:val="00ED0625"/>
    <w:rsid w:val="00ED2E70"/>
    <w:rsid w:val="00ED5E45"/>
    <w:rsid w:val="00EF08CE"/>
    <w:rsid w:val="00EF2078"/>
    <w:rsid w:val="00EF3421"/>
    <w:rsid w:val="00EF6A6E"/>
    <w:rsid w:val="00F023A9"/>
    <w:rsid w:val="00F14EC4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A478E"/>
    <w:rsid w:val="00FB00AB"/>
    <w:rsid w:val="00FB79DA"/>
    <w:rsid w:val="00FC6695"/>
    <w:rsid w:val="00FE0F57"/>
    <w:rsid w:val="00FE2838"/>
    <w:rsid w:val="00FE29FF"/>
    <w:rsid w:val="00FE53F5"/>
    <w:rsid w:val="00FF1BB3"/>
    <w:rsid w:val="00FF54A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CAA6B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386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354</cp:revision>
  <dcterms:created xsi:type="dcterms:W3CDTF">2020-04-26T09:15:00Z</dcterms:created>
  <dcterms:modified xsi:type="dcterms:W3CDTF">2020-05-17T12:04:00Z</dcterms:modified>
</cp:coreProperties>
</file>