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0F6C6D">
        <w:t xml:space="preserve"> Математике</w:t>
      </w:r>
    </w:p>
    <w:p w:rsidR="005C4BAD" w:rsidRDefault="00E37444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19.</w:t>
      </w:r>
      <w:r w:rsidR="009726F5">
        <w:rPr>
          <w:b/>
          <w:sz w:val="40"/>
          <w:szCs w:val="40"/>
          <w:u w:val="single"/>
        </w:rPr>
        <w:t>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>тема:</w:t>
      </w:r>
      <w:r w:rsidR="00014097">
        <w:rPr>
          <w:b/>
          <w:sz w:val="40"/>
          <w:szCs w:val="40"/>
          <w:u w:val="single"/>
        </w:rPr>
        <w:t xml:space="preserve"> Контрольная работа. </w:t>
      </w:r>
      <w:r w:rsidR="0067108A">
        <w:rPr>
          <w:b/>
          <w:sz w:val="40"/>
          <w:szCs w:val="40"/>
          <w:u w:val="single"/>
        </w:rPr>
        <w:t xml:space="preserve"> </w:t>
      </w:r>
      <w:r w:rsidR="009B163B">
        <w:rPr>
          <w:b/>
          <w:sz w:val="40"/>
          <w:szCs w:val="40"/>
          <w:u w:val="single"/>
        </w:rPr>
        <w:t xml:space="preserve">Вычитание </w:t>
      </w:r>
      <w:r w:rsidR="00014097">
        <w:rPr>
          <w:b/>
          <w:sz w:val="40"/>
          <w:szCs w:val="40"/>
          <w:u w:val="single"/>
        </w:rPr>
        <w:t>вида 14</w:t>
      </w:r>
      <w:r w:rsidR="00FB026F">
        <w:rPr>
          <w:b/>
          <w:sz w:val="40"/>
          <w:szCs w:val="40"/>
          <w:u w:val="single"/>
        </w:rPr>
        <w:t>-</w:t>
      </w:r>
      <w:r w:rsidR="00014097">
        <w:rPr>
          <w:b/>
          <w:sz w:val="40"/>
          <w:szCs w:val="40"/>
          <w:u w:val="single"/>
        </w:rPr>
        <w:t>*, 15</w:t>
      </w:r>
      <w:r w:rsidR="00291613">
        <w:rPr>
          <w:b/>
          <w:sz w:val="40"/>
          <w:szCs w:val="40"/>
          <w:u w:val="single"/>
        </w:rPr>
        <w:t>-*.</w:t>
      </w:r>
    </w:p>
    <w:p w:rsidR="009B163B" w:rsidRDefault="004C219C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544830</wp:posOffset>
            </wp:positionV>
            <wp:extent cx="6372860" cy="6530975"/>
            <wp:effectExtent l="0" t="0" r="889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291613">
        <w:rPr>
          <w:b/>
          <w:sz w:val="40"/>
          <w:szCs w:val="40"/>
          <w:u w:val="single"/>
        </w:rPr>
        <w:t>Д/З-№</w:t>
      </w:r>
      <w:r w:rsidR="00014097">
        <w:rPr>
          <w:b/>
          <w:sz w:val="40"/>
          <w:szCs w:val="40"/>
          <w:u w:val="single"/>
        </w:rPr>
        <w:t>1</w:t>
      </w:r>
      <w:r w:rsidR="00E3084C">
        <w:rPr>
          <w:b/>
          <w:sz w:val="40"/>
          <w:szCs w:val="40"/>
          <w:u w:val="single"/>
        </w:rPr>
        <w:t xml:space="preserve">, 4 с. </w:t>
      </w:r>
      <w:r w:rsidR="009B163B">
        <w:rPr>
          <w:b/>
          <w:sz w:val="40"/>
          <w:szCs w:val="40"/>
          <w:u w:val="single"/>
        </w:rPr>
        <w:t>85, №5 с 86</w:t>
      </w:r>
    </w:p>
    <w:p w:rsidR="00291613" w:rsidRDefault="006F0B96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 </w:t>
      </w: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F7" w:rsidRDefault="006977F7">
      <w:pPr>
        <w:spacing w:after="0" w:line="240" w:lineRule="auto"/>
      </w:pPr>
      <w:r>
        <w:separator/>
      </w:r>
    </w:p>
  </w:endnote>
  <w:endnote w:type="continuationSeparator" w:id="0">
    <w:p w:rsidR="006977F7" w:rsidRDefault="0069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1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F7" w:rsidRDefault="006977F7">
      <w:pPr>
        <w:spacing w:after="0" w:line="240" w:lineRule="auto"/>
      </w:pPr>
      <w:r>
        <w:separator/>
      </w:r>
    </w:p>
  </w:footnote>
  <w:footnote w:type="continuationSeparator" w:id="0">
    <w:p w:rsidR="006977F7" w:rsidRDefault="0069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097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435E"/>
    <w:rsid w:val="000C3CAB"/>
    <w:rsid w:val="000C6910"/>
    <w:rsid w:val="000C7ADC"/>
    <w:rsid w:val="000D3633"/>
    <w:rsid w:val="000F6C6D"/>
    <w:rsid w:val="001029DC"/>
    <w:rsid w:val="00110925"/>
    <w:rsid w:val="001121D8"/>
    <w:rsid w:val="0011539E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219C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14F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977F7"/>
    <w:rsid w:val="006A3118"/>
    <w:rsid w:val="006A4038"/>
    <w:rsid w:val="006B1BC0"/>
    <w:rsid w:val="006B2085"/>
    <w:rsid w:val="006B53D4"/>
    <w:rsid w:val="006C0333"/>
    <w:rsid w:val="006C2959"/>
    <w:rsid w:val="006E30FE"/>
    <w:rsid w:val="006F0B96"/>
    <w:rsid w:val="006F4F2E"/>
    <w:rsid w:val="006F70E5"/>
    <w:rsid w:val="006F7451"/>
    <w:rsid w:val="006F7F37"/>
    <w:rsid w:val="00725F3C"/>
    <w:rsid w:val="00726609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163B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084C"/>
    <w:rsid w:val="00E341EC"/>
    <w:rsid w:val="00E35391"/>
    <w:rsid w:val="00E3683F"/>
    <w:rsid w:val="00E36C9D"/>
    <w:rsid w:val="00E37444"/>
    <w:rsid w:val="00E417A3"/>
    <w:rsid w:val="00E512D5"/>
    <w:rsid w:val="00E52F20"/>
    <w:rsid w:val="00E55761"/>
    <w:rsid w:val="00E62A9A"/>
    <w:rsid w:val="00E718BB"/>
    <w:rsid w:val="00E9038C"/>
    <w:rsid w:val="00EA15A3"/>
    <w:rsid w:val="00EA75CE"/>
    <w:rsid w:val="00EB0E7D"/>
    <w:rsid w:val="00EB4E42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2020-05-17T13:54:00Z</dcterms:created>
  <dcterms:modified xsi:type="dcterms:W3CDTF">2020-05-17T13:54:00Z</dcterms:modified>
</cp:coreProperties>
</file>