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0F6C6D">
        <w:t xml:space="preserve"> Математике</w:t>
      </w:r>
    </w:p>
    <w:p w:rsidR="005C4BAD" w:rsidRDefault="006B41D1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21</w:t>
      </w:r>
      <w:r w:rsidR="00E804B2">
        <w:rPr>
          <w:b/>
          <w:sz w:val="40"/>
          <w:szCs w:val="40"/>
          <w:u w:val="single"/>
        </w:rPr>
        <w:t>.</w:t>
      </w:r>
      <w:r w:rsidR="009726F5">
        <w:rPr>
          <w:b/>
          <w:sz w:val="40"/>
          <w:szCs w:val="40"/>
          <w:u w:val="single"/>
        </w:rPr>
        <w:t>05.2020</w:t>
      </w:r>
      <w:r w:rsidR="007763AB">
        <w:rPr>
          <w:b/>
          <w:sz w:val="40"/>
          <w:szCs w:val="40"/>
          <w:u w:val="single"/>
        </w:rPr>
        <w:t xml:space="preserve"> </w:t>
      </w:r>
      <w:r w:rsidR="00892515">
        <w:rPr>
          <w:b/>
          <w:sz w:val="40"/>
          <w:szCs w:val="40"/>
          <w:u w:val="single"/>
        </w:rPr>
        <w:t>тема:</w:t>
      </w:r>
      <w:r w:rsidR="006B7E37">
        <w:rPr>
          <w:b/>
          <w:sz w:val="40"/>
          <w:szCs w:val="40"/>
          <w:u w:val="single"/>
        </w:rPr>
        <w:t xml:space="preserve">  </w:t>
      </w:r>
      <w:r w:rsidR="005B455C">
        <w:rPr>
          <w:b/>
          <w:sz w:val="40"/>
          <w:szCs w:val="40"/>
          <w:u w:val="single"/>
        </w:rPr>
        <w:t>В</w:t>
      </w:r>
      <w:r w:rsidR="009B163B">
        <w:rPr>
          <w:b/>
          <w:sz w:val="40"/>
          <w:szCs w:val="40"/>
          <w:u w:val="single"/>
        </w:rPr>
        <w:t xml:space="preserve">ычитание </w:t>
      </w:r>
      <w:r w:rsidR="005112FA">
        <w:rPr>
          <w:b/>
          <w:sz w:val="40"/>
          <w:szCs w:val="40"/>
          <w:u w:val="single"/>
        </w:rPr>
        <w:t>вида 18</w:t>
      </w:r>
      <w:r w:rsidR="00291613">
        <w:rPr>
          <w:b/>
          <w:sz w:val="40"/>
          <w:szCs w:val="40"/>
          <w:u w:val="single"/>
        </w:rPr>
        <w:t>-*.</w:t>
      </w:r>
    </w:p>
    <w:p w:rsidR="009B163B" w:rsidRDefault="00291613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Д/</w:t>
      </w:r>
      <w:r w:rsidR="005112FA">
        <w:rPr>
          <w:b/>
          <w:sz w:val="40"/>
          <w:szCs w:val="40"/>
          <w:u w:val="single"/>
        </w:rPr>
        <w:t xml:space="preserve">З-№1, 4 с. </w:t>
      </w:r>
      <w:r w:rsidR="00B81D6A">
        <w:rPr>
          <w:b/>
          <w:sz w:val="40"/>
          <w:szCs w:val="40"/>
          <w:u w:val="single"/>
        </w:rPr>
        <w:t>88</w:t>
      </w:r>
    </w:p>
    <w:p w:rsidR="00CA080B" w:rsidRDefault="00CA080B" w:rsidP="00425354">
      <w:pPr>
        <w:rPr>
          <w:b/>
          <w:sz w:val="40"/>
          <w:szCs w:val="40"/>
          <w:u w:val="single"/>
        </w:rPr>
      </w:pPr>
    </w:p>
    <w:p w:rsidR="00291613" w:rsidRDefault="003126AD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548005</wp:posOffset>
            </wp:positionV>
            <wp:extent cx="6096000" cy="45720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6F0B96">
        <w:rPr>
          <w:b/>
          <w:sz w:val="40"/>
          <w:szCs w:val="40"/>
          <w:u w:val="single"/>
        </w:rPr>
        <w:t xml:space="preserve"> </w:t>
      </w:r>
    </w:p>
    <w:p w:rsidR="0067108A" w:rsidRDefault="0067108A" w:rsidP="00425354">
      <w:pPr>
        <w:rPr>
          <w:b/>
          <w:sz w:val="40"/>
          <w:szCs w:val="40"/>
          <w:u w:val="single"/>
        </w:rPr>
      </w:pPr>
    </w:p>
    <w:p w:rsidR="003B6C5D" w:rsidRDefault="003B6C5D" w:rsidP="00425354">
      <w:pPr>
        <w:rPr>
          <w:b/>
          <w:sz w:val="40"/>
          <w:szCs w:val="40"/>
          <w:u w:val="single"/>
        </w:rPr>
      </w:pPr>
    </w:p>
    <w:p w:rsidR="00256B09" w:rsidRDefault="00256B09" w:rsidP="00425354">
      <w:pPr>
        <w:rPr>
          <w:b/>
          <w:sz w:val="40"/>
          <w:szCs w:val="40"/>
          <w:u w:val="single"/>
        </w:rPr>
      </w:pPr>
    </w:p>
    <w:p w:rsidR="004B10D1" w:rsidRDefault="004B10D1" w:rsidP="00425354">
      <w:pPr>
        <w:rPr>
          <w:b/>
          <w:sz w:val="40"/>
          <w:szCs w:val="40"/>
          <w:u w:val="single"/>
        </w:rPr>
      </w:pP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FD9" w:rsidRDefault="00E32FD9">
      <w:pPr>
        <w:spacing w:after="0" w:line="240" w:lineRule="auto"/>
      </w:pPr>
      <w:r>
        <w:separator/>
      </w:r>
    </w:p>
  </w:endnote>
  <w:endnote w:type="continuationSeparator" w:id="0">
    <w:p w:rsidR="00E32FD9" w:rsidRDefault="00E3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6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FD9" w:rsidRDefault="00E32FD9">
      <w:pPr>
        <w:spacing w:after="0" w:line="240" w:lineRule="auto"/>
      </w:pPr>
      <w:r>
        <w:separator/>
      </w:r>
    </w:p>
  </w:footnote>
  <w:footnote w:type="continuationSeparator" w:id="0">
    <w:p w:rsidR="00E32FD9" w:rsidRDefault="00E32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097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563F2"/>
    <w:rsid w:val="00062A1C"/>
    <w:rsid w:val="00064A3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B39C0"/>
    <w:rsid w:val="000B435E"/>
    <w:rsid w:val="000C3CAB"/>
    <w:rsid w:val="000C6910"/>
    <w:rsid w:val="000C7ADC"/>
    <w:rsid w:val="000D3633"/>
    <w:rsid w:val="000F6C6D"/>
    <w:rsid w:val="001029DC"/>
    <w:rsid w:val="00110925"/>
    <w:rsid w:val="001121D8"/>
    <w:rsid w:val="0011539E"/>
    <w:rsid w:val="00124933"/>
    <w:rsid w:val="001643C8"/>
    <w:rsid w:val="00167112"/>
    <w:rsid w:val="00194D3F"/>
    <w:rsid w:val="001B2239"/>
    <w:rsid w:val="001D072C"/>
    <w:rsid w:val="001D49C3"/>
    <w:rsid w:val="001E122B"/>
    <w:rsid w:val="001F1BD3"/>
    <w:rsid w:val="001F2BF8"/>
    <w:rsid w:val="001F3B22"/>
    <w:rsid w:val="00206E97"/>
    <w:rsid w:val="0023465C"/>
    <w:rsid w:val="00241038"/>
    <w:rsid w:val="00250639"/>
    <w:rsid w:val="00252183"/>
    <w:rsid w:val="00256B09"/>
    <w:rsid w:val="00277E1D"/>
    <w:rsid w:val="00281769"/>
    <w:rsid w:val="00283A35"/>
    <w:rsid w:val="00285C68"/>
    <w:rsid w:val="00290C58"/>
    <w:rsid w:val="00291613"/>
    <w:rsid w:val="002A703A"/>
    <w:rsid w:val="002B0B80"/>
    <w:rsid w:val="002C33DA"/>
    <w:rsid w:val="002D212F"/>
    <w:rsid w:val="002E6B10"/>
    <w:rsid w:val="002F2609"/>
    <w:rsid w:val="00303545"/>
    <w:rsid w:val="00310C86"/>
    <w:rsid w:val="0031202D"/>
    <w:rsid w:val="003126AD"/>
    <w:rsid w:val="00322AE3"/>
    <w:rsid w:val="00332B10"/>
    <w:rsid w:val="00336793"/>
    <w:rsid w:val="003402D9"/>
    <w:rsid w:val="0034493F"/>
    <w:rsid w:val="00345ACC"/>
    <w:rsid w:val="003511A5"/>
    <w:rsid w:val="00367EBB"/>
    <w:rsid w:val="00375327"/>
    <w:rsid w:val="00380835"/>
    <w:rsid w:val="0038320C"/>
    <w:rsid w:val="00385DA4"/>
    <w:rsid w:val="0038660B"/>
    <w:rsid w:val="003939C1"/>
    <w:rsid w:val="00396B14"/>
    <w:rsid w:val="003A02A6"/>
    <w:rsid w:val="003B46FC"/>
    <w:rsid w:val="003B68A4"/>
    <w:rsid w:val="003B6C5D"/>
    <w:rsid w:val="003B712C"/>
    <w:rsid w:val="003B769C"/>
    <w:rsid w:val="003D710B"/>
    <w:rsid w:val="003E594E"/>
    <w:rsid w:val="0040195D"/>
    <w:rsid w:val="0040321B"/>
    <w:rsid w:val="00403A77"/>
    <w:rsid w:val="004075AE"/>
    <w:rsid w:val="00425354"/>
    <w:rsid w:val="004429CA"/>
    <w:rsid w:val="00442AB7"/>
    <w:rsid w:val="004539F7"/>
    <w:rsid w:val="004633A1"/>
    <w:rsid w:val="0046557F"/>
    <w:rsid w:val="00474F33"/>
    <w:rsid w:val="0048639D"/>
    <w:rsid w:val="00487665"/>
    <w:rsid w:val="00491D8B"/>
    <w:rsid w:val="004936E1"/>
    <w:rsid w:val="00495339"/>
    <w:rsid w:val="00497543"/>
    <w:rsid w:val="004B10D1"/>
    <w:rsid w:val="004B720B"/>
    <w:rsid w:val="004C219C"/>
    <w:rsid w:val="004C43F6"/>
    <w:rsid w:val="004D2011"/>
    <w:rsid w:val="004D20A0"/>
    <w:rsid w:val="004D5C83"/>
    <w:rsid w:val="004F1CC0"/>
    <w:rsid w:val="004F65CB"/>
    <w:rsid w:val="00502027"/>
    <w:rsid w:val="00505A69"/>
    <w:rsid w:val="005108A3"/>
    <w:rsid w:val="005112FA"/>
    <w:rsid w:val="005160A3"/>
    <w:rsid w:val="005254ED"/>
    <w:rsid w:val="005326A3"/>
    <w:rsid w:val="00532D85"/>
    <w:rsid w:val="005358EA"/>
    <w:rsid w:val="00540A11"/>
    <w:rsid w:val="005422A0"/>
    <w:rsid w:val="0054436A"/>
    <w:rsid w:val="0054540C"/>
    <w:rsid w:val="00556379"/>
    <w:rsid w:val="00557238"/>
    <w:rsid w:val="00562233"/>
    <w:rsid w:val="005707E2"/>
    <w:rsid w:val="005A0B73"/>
    <w:rsid w:val="005B01A3"/>
    <w:rsid w:val="005B455C"/>
    <w:rsid w:val="005B4C70"/>
    <w:rsid w:val="005C4BAD"/>
    <w:rsid w:val="005C6615"/>
    <w:rsid w:val="005D15B9"/>
    <w:rsid w:val="005D47AB"/>
    <w:rsid w:val="005E11CA"/>
    <w:rsid w:val="005E1FB2"/>
    <w:rsid w:val="005E76D6"/>
    <w:rsid w:val="005E7AB4"/>
    <w:rsid w:val="005F414F"/>
    <w:rsid w:val="005F4B08"/>
    <w:rsid w:val="005F6758"/>
    <w:rsid w:val="005F799A"/>
    <w:rsid w:val="00613463"/>
    <w:rsid w:val="006137D6"/>
    <w:rsid w:val="00614BB9"/>
    <w:rsid w:val="00615C2D"/>
    <w:rsid w:val="00621AF9"/>
    <w:rsid w:val="00631301"/>
    <w:rsid w:val="00633D44"/>
    <w:rsid w:val="006400D5"/>
    <w:rsid w:val="00641E19"/>
    <w:rsid w:val="00643A98"/>
    <w:rsid w:val="0067108A"/>
    <w:rsid w:val="00682B4F"/>
    <w:rsid w:val="00693B5A"/>
    <w:rsid w:val="00696BBF"/>
    <w:rsid w:val="006A3118"/>
    <w:rsid w:val="006A4038"/>
    <w:rsid w:val="006B1BC0"/>
    <w:rsid w:val="006B2085"/>
    <w:rsid w:val="006B41D1"/>
    <w:rsid w:val="006B53D4"/>
    <w:rsid w:val="006B7E37"/>
    <w:rsid w:val="006C0333"/>
    <w:rsid w:val="006C2959"/>
    <w:rsid w:val="006E30FE"/>
    <w:rsid w:val="006F0B96"/>
    <w:rsid w:val="006F4F2E"/>
    <w:rsid w:val="006F70E5"/>
    <w:rsid w:val="006F7451"/>
    <w:rsid w:val="006F7F37"/>
    <w:rsid w:val="00725F3C"/>
    <w:rsid w:val="00726609"/>
    <w:rsid w:val="00736000"/>
    <w:rsid w:val="0074238D"/>
    <w:rsid w:val="00744B7C"/>
    <w:rsid w:val="00755BB5"/>
    <w:rsid w:val="00763623"/>
    <w:rsid w:val="00770205"/>
    <w:rsid w:val="007747CE"/>
    <w:rsid w:val="007763AB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40"/>
    <w:rsid w:val="007E719A"/>
    <w:rsid w:val="00801C8F"/>
    <w:rsid w:val="008027D6"/>
    <w:rsid w:val="008106C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2515"/>
    <w:rsid w:val="00895273"/>
    <w:rsid w:val="008A1A98"/>
    <w:rsid w:val="008B2E46"/>
    <w:rsid w:val="008B44E9"/>
    <w:rsid w:val="008D76AC"/>
    <w:rsid w:val="008E1DE2"/>
    <w:rsid w:val="008E28D2"/>
    <w:rsid w:val="008E440F"/>
    <w:rsid w:val="008F2CFD"/>
    <w:rsid w:val="00905DD5"/>
    <w:rsid w:val="00912B55"/>
    <w:rsid w:val="0091599A"/>
    <w:rsid w:val="00920C60"/>
    <w:rsid w:val="00944D0E"/>
    <w:rsid w:val="009451C3"/>
    <w:rsid w:val="00945379"/>
    <w:rsid w:val="009558D9"/>
    <w:rsid w:val="0095641D"/>
    <w:rsid w:val="00962FFF"/>
    <w:rsid w:val="00964EBC"/>
    <w:rsid w:val="00965A65"/>
    <w:rsid w:val="00970EA3"/>
    <w:rsid w:val="009726F5"/>
    <w:rsid w:val="009814E6"/>
    <w:rsid w:val="00995407"/>
    <w:rsid w:val="009A170D"/>
    <w:rsid w:val="009B096D"/>
    <w:rsid w:val="009B163B"/>
    <w:rsid w:val="009B2087"/>
    <w:rsid w:val="009C0F54"/>
    <w:rsid w:val="009C4B49"/>
    <w:rsid w:val="009D0A30"/>
    <w:rsid w:val="009D6FE1"/>
    <w:rsid w:val="009E2904"/>
    <w:rsid w:val="009E4B06"/>
    <w:rsid w:val="009E6E0F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A3C0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365CC"/>
    <w:rsid w:val="00B4223A"/>
    <w:rsid w:val="00B42B10"/>
    <w:rsid w:val="00B4378D"/>
    <w:rsid w:val="00B44484"/>
    <w:rsid w:val="00B52C2D"/>
    <w:rsid w:val="00B57C46"/>
    <w:rsid w:val="00B721E1"/>
    <w:rsid w:val="00B7547A"/>
    <w:rsid w:val="00B81A5E"/>
    <w:rsid w:val="00B81D69"/>
    <w:rsid w:val="00B81D6A"/>
    <w:rsid w:val="00B82356"/>
    <w:rsid w:val="00B83FAB"/>
    <w:rsid w:val="00B92154"/>
    <w:rsid w:val="00B93251"/>
    <w:rsid w:val="00B94D9D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198A"/>
    <w:rsid w:val="00BF57E5"/>
    <w:rsid w:val="00C01985"/>
    <w:rsid w:val="00C02734"/>
    <w:rsid w:val="00C046AE"/>
    <w:rsid w:val="00C05028"/>
    <w:rsid w:val="00C1054D"/>
    <w:rsid w:val="00C33266"/>
    <w:rsid w:val="00C4077B"/>
    <w:rsid w:val="00C41D05"/>
    <w:rsid w:val="00C5141F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A080B"/>
    <w:rsid w:val="00CB1BA3"/>
    <w:rsid w:val="00CB2972"/>
    <w:rsid w:val="00CB6B8D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270D2"/>
    <w:rsid w:val="00D3019B"/>
    <w:rsid w:val="00D34BDC"/>
    <w:rsid w:val="00D47B5D"/>
    <w:rsid w:val="00D529B1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4E06"/>
    <w:rsid w:val="00DE6090"/>
    <w:rsid w:val="00E054AF"/>
    <w:rsid w:val="00E15704"/>
    <w:rsid w:val="00E22FBF"/>
    <w:rsid w:val="00E305C6"/>
    <w:rsid w:val="00E3084C"/>
    <w:rsid w:val="00E32FD9"/>
    <w:rsid w:val="00E341EC"/>
    <w:rsid w:val="00E35391"/>
    <w:rsid w:val="00E3683F"/>
    <w:rsid w:val="00E36C9D"/>
    <w:rsid w:val="00E37444"/>
    <w:rsid w:val="00E417A3"/>
    <w:rsid w:val="00E512D5"/>
    <w:rsid w:val="00E52F20"/>
    <w:rsid w:val="00E55761"/>
    <w:rsid w:val="00E62A9A"/>
    <w:rsid w:val="00E718BB"/>
    <w:rsid w:val="00E804B2"/>
    <w:rsid w:val="00E9038C"/>
    <w:rsid w:val="00EA15A3"/>
    <w:rsid w:val="00EA75CE"/>
    <w:rsid w:val="00EB0E7D"/>
    <w:rsid w:val="00EB4E42"/>
    <w:rsid w:val="00EC07EB"/>
    <w:rsid w:val="00EC1791"/>
    <w:rsid w:val="00EC1BF1"/>
    <w:rsid w:val="00EC38AE"/>
    <w:rsid w:val="00EC7CE0"/>
    <w:rsid w:val="00ED0625"/>
    <w:rsid w:val="00ED2E70"/>
    <w:rsid w:val="00ED5E45"/>
    <w:rsid w:val="00EF08CE"/>
    <w:rsid w:val="00EF2078"/>
    <w:rsid w:val="00EF3421"/>
    <w:rsid w:val="00EF6A6E"/>
    <w:rsid w:val="00F023A9"/>
    <w:rsid w:val="00F14EC4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A478E"/>
    <w:rsid w:val="00FB00AB"/>
    <w:rsid w:val="00FB026F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37E2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432</TotalTime>
  <Pages>2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380</cp:revision>
  <dcterms:created xsi:type="dcterms:W3CDTF">2020-04-26T09:15:00Z</dcterms:created>
  <dcterms:modified xsi:type="dcterms:W3CDTF">2020-05-17T14:27:00Z</dcterms:modified>
</cp:coreProperties>
</file>